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BF" w:rsidRPr="008F731F" w:rsidRDefault="005945BF" w:rsidP="005945BF">
      <w:pPr>
        <w:rPr>
          <w:rFonts w:ascii="Calibri" w:hAnsi="Calibri" w:cs="Calibri"/>
          <w:b/>
          <w:bCs/>
          <w:sz w:val="18"/>
          <w:szCs w:val="18"/>
        </w:rPr>
      </w:pPr>
      <w:r w:rsidRPr="005945BF">
        <w:rPr>
          <w:rFonts w:ascii="Cambria" w:hAnsi="Cambria"/>
          <w:b/>
          <w:bCs/>
          <w:sz w:val="28"/>
        </w:rPr>
        <w:drawing>
          <wp:inline distT="0" distB="0" distL="0" distR="0">
            <wp:extent cx="714375" cy="559157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45" cy="5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8"/>
        </w:rPr>
        <w:t xml:space="preserve"> </w:t>
      </w:r>
      <w:r w:rsidRPr="008F731F">
        <w:rPr>
          <w:rFonts w:ascii="Calibri" w:hAnsi="Calibri" w:cs="Calibri"/>
          <w:b/>
          <w:bCs/>
          <w:sz w:val="18"/>
          <w:szCs w:val="18"/>
        </w:rPr>
        <w:t xml:space="preserve">ESTADO DE SANTA CATARINA </w:t>
      </w:r>
    </w:p>
    <w:p w:rsidR="005945BF" w:rsidRPr="008F731F" w:rsidRDefault="005945BF" w:rsidP="005945BF">
      <w:pPr>
        <w:rPr>
          <w:rFonts w:ascii="Calibri" w:hAnsi="Calibri" w:cs="Calibri"/>
          <w:sz w:val="18"/>
          <w:szCs w:val="18"/>
        </w:rPr>
      </w:pPr>
      <w:r w:rsidRPr="008F731F">
        <w:rPr>
          <w:rFonts w:ascii="Calibri" w:hAnsi="Calibri" w:cs="Calibri"/>
          <w:b/>
          <w:bCs/>
          <w:sz w:val="18"/>
          <w:szCs w:val="18"/>
        </w:rPr>
        <w:t xml:space="preserve">                     </w:t>
      </w:r>
      <w:r w:rsidR="008F731F">
        <w:rPr>
          <w:rFonts w:ascii="Calibri" w:hAnsi="Calibri" w:cs="Calibri"/>
          <w:b/>
          <w:bCs/>
          <w:sz w:val="18"/>
          <w:szCs w:val="18"/>
        </w:rPr>
        <w:t xml:space="preserve">        </w:t>
      </w:r>
      <w:r w:rsidRPr="008F731F">
        <w:rPr>
          <w:rFonts w:ascii="Calibri" w:hAnsi="Calibri" w:cs="Calibri"/>
          <w:b/>
          <w:bCs/>
          <w:sz w:val="18"/>
          <w:szCs w:val="18"/>
        </w:rPr>
        <w:t>MUNICÍPIO DE PAULO LOPES</w:t>
      </w:r>
    </w:p>
    <w:p w:rsidR="003E0019" w:rsidRDefault="003E0019" w:rsidP="003E0019">
      <w:pPr>
        <w:pStyle w:val="Ttulo"/>
        <w:rPr>
          <w:rFonts w:ascii="Calibri" w:hAnsi="Calibri" w:cs="Calibri"/>
          <w:sz w:val="18"/>
          <w:szCs w:val="18"/>
        </w:rPr>
      </w:pPr>
    </w:p>
    <w:p w:rsidR="008F731F" w:rsidRPr="008F731F" w:rsidRDefault="008F731F" w:rsidP="003E0019">
      <w:pPr>
        <w:pStyle w:val="Ttulo"/>
        <w:rPr>
          <w:rFonts w:ascii="Calibri" w:hAnsi="Calibri" w:cs="Calibri"/>
          <w:sz w:val="18"/>
          <w:szCs w:val="18"/>
        </w:rPr>
      </w:pPr>
    </w:p>
    <w:p w:rsidR="003E0019" w:rsidRPr="008F731F" w:rsidRDefault="003E0019" w:rsidP="003E0019">
      <w:pPr>
        <w:pStyle w:val="Ttulo"/>
        <w:rPr>
          <w:rFonts w:ascii="Calibri" w:hAnsi="Calibri" w:cs="Calibri"/>
          <w:i w:val="0"/>
          <w:sz w:val="18"/>
          <w:szCs w:val="18"/>
        </w:rPr>
      </w:pPr>
      <w:r w:rsidRPr="008F731F">
        <w:rPr>
          <w:rFonts w:ascii="Calibri" w:hAnsi="Calibri" w:cs="Calibri"/>
          <w:i w:val="0"/>
          <w:sz w:val="18"/>
          <w:szCs w:val="18"/>
        </w:rPr>
        <w:t>AVISO LICITAÇÃO</w:t>
      </w:r>
      <w:r w:rsidR="00953BDA" w:rsidRPr="008F731F">
        <w:rPr>
          <w:rFonts w:ascii="Calibri" w:hAnsi="Calibri" w:cs="Calibri"/>
          <w:i w:val="0"/>
          <w:sz w:val="18"/>
          <w:szCs w:val="18"/>
        </w:rPr>
        <w:t xml:space="preserve"> </w:t>
      </w:r>
      <w:r w:rsidR="00FE2165" w:rsidRPr="008F731F">
        <w:rPr>
          <w:rFonts w:ascii="Calibri" w:hAnsi="Calibri" w:cs="Calibri"/>
          <w:i w:val="0"/>
          <w:sz w:val="18"/>
          <w:szCs w:val="18"/>
        </w:rPr>
        <w:t>FRACASSADA</w:t>
      </w:r>
    </w:p>
    <w:p w:rsidR="003E0019" w:rsidRPr="008F731F" w:rsidRDefault="006645EB" w:rsidP="003E0019">
      <w:pPr>
        <w:pStyle w:val="Ttulo"/>
        <w:rPr>
          <w:rFonts w:ascii="Calibri" w:hAnsi="Calibri" w:cs="Calibri"/>
          <w:i w:val="0"/>
          <w:sz w:val="18"/>
          <w:szCs w:val="18"/>
        </w:rPr>
      </w:pPr>
      <w:r w:rsidRPr="008F731F">
        <w:rPr>
          <w:rFonts w:ascii="Calibri" w:hAnsi="Calibri" w:cs="Calibri"/>
          <w:i w:val="0"/>
          <w:sz w:val="18"/>
          <w:szCs w:val="18"/>
        </w:rPr>
        <w:t xml:space="preserve">PREGÃO ELETRONICO Nº. </w:t>
      </w:r>
      <w:r w:rsidR="00DC5FD7" w:rsidRPr="008F731F">
        <w:rPr>
          <w:rFonts w:ascii="Calibri" w:hAnsi="Calibri" w:cs="Calibri"/>
          <w:i w:val="0"/>
          <w:sz w:val="18"/>
          <w:szCs w:val="18"/>
        </w:rPr>
        <w:t>13</w:t>
      </w:r>
      <w:r w:rsidR="003E0019" w:rsidRPr="008F731F">
        <w:rPr>
          <w:rFonts w:ascii="Calibri" w:hAnsi="Calibri" w:cs="Calibri"/>
          <w:i w:val="0"/>
          <w:sz w:val="18"/>
          <w:szCs w:val="18"/>
        </w:rPr>
        <w:t>/201</w:t>
      </w:r>
      <w:r w:rsidR="00DC5FD7" w:rsidRPr="008F731F">
        <w:rPr>
          <w:rFonts w:ascii="Calibri" w:hAnsi="Calibri" w:cs="Calibri"/>
          <w:i w:val="0"/>
          <w:sz w:val="18"/>
          <w:szCs w:val="18"/>
        </w:rPr>
        <w:t>8</w:t>
      </w:r>
    </w:p>
    <w:p w:rsidR="00DC5FD7" w:rsidRPr="008F731F" w:rsidRDefault="00DC5FD7" w:rsidP="003E0019">
      <w:pPr>
        <w:pStyle w:val="Ttulo"/>
        <w:rPr>
          <w:rFonts w:ascii="Calibri" w:hAnsi="Calibri" w:cs="Calibri"/>
          <w:i w:val="0"/>
          <w:sz w:val="18"/>
          <w:szCs w:val="18"/>
        </w:rPr>
      </w:pPr>
      <w:r w:rsidRPr="008F731F">
        <w:rPr>
          <w:rFonts w:ascii="Calibri" w:hAnsi="Calibri" w:cs="Calibri"/>
          <w:i w:val="0"/>
          <w:sz w:val="18"/>
          <w:szCs w:val="18"/>
        </w:rPr>
        <w:t>PROCESSO LICITATÓRIO  Nº44/2018</w:t>
      </w:r>
    </w:p>
    <w:p w:rsidR="003E0019" w:rsidRDefault="003E0019" w:rsidP="003E0019">
      <w:pPr>
        <w:pStyle w:val="Ttulo"/>
        <w:jc w:val="left"/>
        <w:rPr>
          <w:rFonts w:ascii="Calibri" w:hAnsi="Calibri" w:cs="Calibri"/>
          <w:b w:val="0"/>
          <w:bCs w:val="0"/>
          <w:i w:val="0"/>
          <w:sz w:val="18"/>
          <w:szCs w:val="18"/>
        </w:rPr>
      </w:pPr>
    </w:p>
    <w:p w:rsidR="008F731F" w:rsidRPr="008F731F" w:rsidRDefault="008F731F" w:rsidP="003E0019">
      <w:pPr>
        <w:pStyle w:val="Ttulo"/>
        <w:jc w:val="left"/>
        <w:rPr>
          <w:rFonts w:ascii="Calibri" w:hAnsi="Calibri" w:cs="Calibri"/>
          <w:b w:val="0"/>
          <w:bCs w:val="0"/>
          <w:i w:val="0"/>
          <w:sz w:val="18"/>
          <w:szCs w:val="18"/>
        </w:rPr>
      </w:pPr>
    </w:p>
    <w:p w:rsidR="003E0019" w:rsidRPr="008F731F" w:rsidRDefault="003E0019" w:rsidP="00953BDA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  <w:r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O </w:t>
      </w:r>
      <w:r w:rsidRPr="008F731F">
        <w:rPr>
          <w:rFonts w:ascii="Calibri" w:hAnsi="Calibri" w:cs="Calibri"/>
          <w:b w:val="0"/>
          <w:i w:val="0"/>
          <w:sz w:val="18"/>
          <w:szCs w:val="18"/>
        </w:rPr>
        <w:t>M</w:t>
      </w:r>
      <w:r w:rsidR="006645EB" w:rsidRPr="008F731F">
        <w:rPr>
          <w:rFonts w:ascii="Calibri" w:hAnsi="Calibri" w:cs="Calibri"/>
          <w:b w:val="0"/>
          <w:i w:val="0"/>
          <w:sz w:val="18"/>
          <w:szCs w:val="18"/>
        </w:rPr>
        <w:t xml:space="preserve">unicípio de 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Paulo Lopes</w:t>
      </w:r>
      <w:r w:rsidR="006645EB" w:rsidRPr="008F731F">
        <w:rPr>
          <w:rFonts w:ascii="Calibri" w:hAnsi="Calibri" w:cs="Calibri"/>
          <w:b w:val="0"/>
          <w:i w:val="0"/>
          <w:sz w:val="18"/>
          <w:szCs w:val="18"/>
        </w:rPr>
        <w:t xml:space="preserve">, através </w:t>
      </w:r>
      <w:r w:rsidR="00C70D54" w:rsidRPr="008F731F">
        <w:rPr>
          <w:rFonts w:ascii="Calibri" w:hAnsi="Calibri" w:cs="Calibri"/>
          <w:b w:val="0"/>
          <w:i w:val="0"/>
          <w:sz w:val="18"/>
          <w:szCs w:val="18"/>
        </w:rPr>
        <w:t xml:space="preserve">da 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Prefeitura Municipal de Paulo Lopes</w:t>
      </w:r>
      <w:r w:rsidRPr="008F731F">
        <w:rPr>
          <w:rFonts w:ascii="Calibri" w:hAnsi="Calibri" w:cs="Calibri"/>
          <w:b w:val="0"/>
          <w:i w:val="0"/>
          <w:sz w:val="18"/>
          <w:szCs w:val="18"/>
        </w:rPr>
        <w:t>,</w:t>
      </w:r>
      <w:r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 torna público para conhecimento dos interessados, que </w:t>
      </w:r>
      <w:r w:rsidR="00953BDA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restou </w:t>
      </w:r>
      <w:r w:rsidR="00F616B4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>DESERTA</w:t>
      </w:r>
      <w:r w:rsidR="00C70D54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 o Pregão Eletrônico nº</w:t>
      </w:r>
      <w:r w:rsidR="00DC5FD7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>13</w:t>
      </w:r>
      <w:r w:rsidR="00953BDA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>/201</w:t>
      </w:r>
      <w:r w:rsidR="00DC5FD7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>8</w:t>
      </w:r>
      <w:r w:rsidR="00953BDA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 que teve por objeto</w:t>
      </w:r>
      <w:r w:rsidR="00C70D54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 </w:t>
      </w:r>
      <w:r w:rsidR="00F616B4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 xml:space="preserve">Registro de Preço para aquisição </w:t>
      </w:r>
      <w:r w:rsidR="00DC5FD7" w:rsidRPr="008F731F">
        <w:rPr>
          <w:rFonts w:ascii="Calibri" w:hAnsi="Calibri" w:cs="Calibri"/>
          <w:b w:val="0"/>
          <w:bCs w:val="0"/>
          <w:i w:val="0"/>
          <w:sz w:val="18"/>
          <w:szCs w:val="18"/>
        </w:rPr>
        <w:t>de um veículo zero quilômetro, para ser utilizado como viatura do corpo de bombeiros.</w:t>
      </w:r>
    </w:p>
    <w:p w:rsidR="003E0019" w:rsidRDefault="003E0019" w:rsidP="003E0019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</w:p>
    <w:p w:rsidR="008F731F" w:rsidRPr="008F731F" w:rsidRDefault="008F731F" w:rsidP="003E0019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</w:p>
    <w:p w:rsidR="003E0019" w:rsidRPr="008F731F" w:rsidRDefault="003E0019" w:rsidP="003E0019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  <w:r w:rsidRPr="008F731F">
        <w:rPr>
          <w:rFonts w:ascii="Calibri" w:hAnsi="Calibri" w:cs="Calibri"/>
          <w:b w:val="0"/>
          <w:i w:val="0"/>
          <w:sz w:val="18"/>
          <w:szCs w:val="18"/>
        </w:rPr>
        <w:t xml:space="preserve"> 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Paulo Lopes</w:t>
      </w:r>
      <w:r w:rsidRPr="008F731F">
        <w:rPr>
          <w:rFonts w:ascii="Calibri" w:hAnsi="Calibri" w:cs="Calibri"/>
          <w:b w:val="0"/>
          <w:i w:val="0"/>
          <w:sz w:val="18"/>
          <w:szCs w:val="18"/>
        </w:rPr>
        <w:t xml:space="preserve">, 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20</w:t>
      </w:r>
      <w:r w:rsidR="00F616B4" w:rsidRPr="008F731F">
        <w:rPr>
          <w:rFonts w:ascii="Calibri" w:hAnsi="Calibri" w:cs="Calibri"/>
          <w:b w:val="0"/>
          <w:i w:val="0"/>
          <w:sz w:val="18"/>
          <w:szCs w:val="18"/>
        </w:rPr>
        <w:t xml:space="preserve"> de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 xml:space="preserve"> novembro</w:t>
      </w:r>
      <w:r w:rsidRPr="008F731F">
        <w:rPr>
          <w:rFonts w:ascii="Calibri" w:hAnsi="Calibri" w:cs="Calibri"/>
          <w:b w:val="0"/>
          <w:i w:val="0"/>
          <w:sz w:val="18"/>
          <w:szCs w:val="18"/>
        </w:rPr>
        <w:t xml:space="preserve"> de 2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018</w:t>
      </w:r>
      <w:r w:rsidRPr="008F731F">
        <w:rPr>
          <w:rFonts w:ascii="Calibri" w:hAnsi="Calibri" w:cs="Calibri"/>
          <w:b w:val="0"/>
          <w:i w:val="0"/>
          <w:sz w:val="18"/>
          <w:szCs w:val="18"/>
        </w:rPr>
        <w:t>.</w:t>
      </w:r>
    </w:p>
    <w:p w:rsidR="003E0019" w:rsidRPr="008F731F" w:rsidRDefault="003E0019" w:rsidP="003E0019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</w:p>
    <w:p w:rsidR="003E0019" w:rsidRPr="008F731F" w:rsidRDefault="003E0019" w:rsidP="003E0019">
      <w:pPr>
        <w:pStyle w:val="Ttulo"/>
        <w:ind w:left="1418" w:right="1417"/>
        <w:jc w:val="both"/>
        <w:rPr>
          <w:rFonts w:ascii="Calibri" w:hAnsi="Calibri" w:cs="Calibri"/>
          <w:b w:val="0"/>
          <w:i w:val="0"/>
          <w:sz w:val="18"/>
          <w:szCs w:val="18"/>
        </w:rPr>
      </w:pPr>
    </w:p>
    <w:p w:rsidR="003E0019" w:rsidRPr="008F731F" w:rsidRDefault="00DC5FD7" w:rsidP="003E0019">
      <w:pPr>
        <w:pStyle w:val="Ttulo"/>
        <w:ind w:left="1418" w:right="1417"/>
        <w:rPr>
          <w:rFonts w:ascii="Calibri" w:hAnsi="Calibri" w:cs="Calibri"/>
          <w:b w:val="0"/>
          <w:i w:val="0"/>
          <w:sz w:val="18"/>
          <w:szCs w:val="18"/>
        </w:rPr>
      </w:pPr>
      <w:r w:rsidRPr="008F731F">
        <w:rPr>
          <w:rFonts w:ascii="Calibri" w:hAnsi="Calibri" w:cs="Calibri"/>
          <w:b w:val="0"/>
          <w:i w:val="0"/>
          <w:sz w:val="18"/>
          <w:szCs w:val="18"/>
        </w:rPr>
        <w:t>Adriani Costa</w:t>
      </w:r>
    </w:p>
    <w:p w:rsidR="00953BDA" w:rsidRPr="008F731F" w:rsidRDefault="00953BDA" w:rsidP="003E0019">
      <w:pPr>
        <w:pStyle w:val="Ttulo"/>
        <w:ind w:left="1418" w:right="1417"/>
        <w:rPr>
          <w:rFonts w:ascii="Calibri" w:hAnsi="Calibri" w:cs="Calibri"/>
          <w:sz w:val="18"/>
          <w:szCs w:val="18"/>
        </w:rPr>
      </w:pPr>
      <w:r w:rsidRPr="008F731F">
        <w:rPr>
          <w:rFonts w:ascii="Calibri" w:hAnsi="Calibri" w:cs="Calibri"/>
          <w:b w:val="0"/>
          <w:i w:val="0"/>
          <w:sz w:val="18"/>
          <w:szCs w:val="18"/>
        </w:rPr>
        <w:t>Pregoeir</w:t>
      </w:r>
      <w:r w:rsidR="00DC5FD7" w:rsidRPr="008F731F">
        <w:rPr>
          <w:rFonts w:ascii="Calibri" w:hAnsi="Calibri" w:cs="Calibri"/>
          <w:b w:val="0"/>
          <w:i w:val="0"/>
          <w:sz w:val="18"/>
          <w:szCs w:val="18"/>
        </w:rPr>
        <w:t>a</w:t>
      </w:r>
    </w:p>
    <w:p w:rsidR="00DB735C" w:rsidRPr="008F731F" w:rsidRDefault="00DB735C" w:rsidP="003E0019">
      <w:pPr>
        <w:rPr>
          <w:rFonts w:ascii="Calibri" w:hAnsi="Calibri" w:cs="Calibri"/>
          <w:sz w:val="18"/>
          <w:szCs w:val="18"/>
        </w:rPr>
      </w:pPr>
    </w:p>
    <w:sectPr w:rsidR="00DB735C" w:rsidRPr="008F731F">
      <w:headerReference w:type="even" r:id="rId9"/>
      <w:footerReference w:type="default" r:id="rId10"/>
      <w:pgSz w:w="11907" w:h="16840" w:code="9"/>
      <w:pgMar w:top="1134" w:right="1134" w:bottom="1134" w:left="1701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2C" w:rsidRDefault="00266E2C">
      <w:r>
        <w:separator/>
      </w:r>
    </w:p>
  </w:endnote>
  <w:endnote w:type="continuationSeparator" w:id="1">
    <w:p w:rsidR="00266E2C" w:rsidRDefault="0026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D9" w:rsidRDefault="00483BD9" w:rsidP="004E1E03">
    <w:pPr>
      <w:pStyle w:val="Rodap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</w:p>
  <w:p w:rsidR="00483BD9" w:rsidRPr="000B51A5" w:rsidRDefault="00D2679E" w:rsidP="004E1E03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Paulo Lopes/SC</w:t>
    </w:r>
    <w:r w:rsidR="00483BD9" w:rsidRPr="000B51A5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nº. 130</w:t>
    </w:r>
    <w:r w:rsidR="00483BD9">
      <w:rPr>
        <w:rFonts w:ascii="Arial" w:hAnsi="Arial" w:cs="Arial"/>
        <w:sz w:val="18"/>
        <w:szCs w:val="18"/>
      </w:rPr>
      <w:t>,</w:t>
    </w:r>
    <w:r w:rsidR="00483BD9" w:rsidRPr="000B51A5">
      <w:rPr>
        <w:rFonts w:ascii="Arial" w:hAnsi="Arial" w:cs="Arial"/>
        <w:sz w:val="18"/>
        <w:szCs w:val="18"/>
      </w:rPr>
      <w:t xml:space="preserve"> Centro</w:t>
    </w:r>
    <w:r w:rsidR="00483BD9">
      <w:rPr>
        <w:rFonts w:ascii="Arial" w:hAnsi="Arial" w:cs="Arial"/>
        <w:sz w:val="18"/>
        <w:szCs w:val="18"/>
      </w:rPr>
      <w:t>,</w:t>
    </w:r>
    <w:r w:rsidR="00483BD9" w:rsidRPr="000B51A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Paulo Lopes</w:t>
    </w:r>
    <w:r w:rsidR="00483BD9" w:rsidRPr="000B51A5">
      <w:rPr>
        <w:rFonts w:ascii="Arial" w:hAnsi="Arial" w:cs="Arial"/>
        <w:sz w:val="18"/>
        <w:szCs w:val="18"/>
      </w:rPr>
      <w:t xml:space="preserve">/SC </w:t>
    </w:r>
    <w:r w:rsidR="00483BD9">
      <w:rPr>
        <w:rFonts w:ascii="Arial" w:hAnsi="Arial" w:cs="Arial"/>
        <w:sz w:val="18"/>
        <w:szCs w:val="18"/>
      </w:rPr>
      <w:t>–</w:t>
    </w:r>
    <w:r w:rsidR="00483BD9" w:rsidRPr="000B51A5">
      <w:rPr>
        <w:rFonts w:ascii="Arial" w:hAnsi="Arial" w:cs="Arial"/>
        <w:sz w:val="18"/>
        <w:szCs w:val="18"/>
      </w:rPr>
      <w:t xml:space="preserve"> CEP</w:t>
    </w:r>
    <w:r w:rsidR="00483BD9">
      <w:rPr>
        <w:rFonts w:ascii="Arial" w:hAnsi="Arial" w:cs="Arial"/>
        <w:sz w:val="18"/>
        <w:szCs w:val="18"/>
      </w:rPr>
      <w:t>:</w:t>
    </w:r>
    <w:r w:rsidR="00483BD9" w:rsidRPr="000B51A5">
      <w:rPr>
        <w:rFonts w:ascii="Arial" w:hAnsi="Arial" w:cs="Arial"/>
        <w:sz w:val="18"/>
        <w:szCs w:val="18"/>
      </w:rPr>
      <w:t xml:space="preserve"> 88.49</w:t>
    </w:r>
    <w:r>
      <w:rPr>
        <w:rFonts w:ascii="Arial" w:hAnsi="Arial" w:cs="Arial"/>
        <w:sz w:val="18"/>
        <w:szCs w:val="18"/>
      </w:rPr>
      <w:t>0</w:t>
    </w:r>
    <w:r w:rsidR="00483BD9" w:rsidRPr="000B51A5">
      <w:rPr>
        <w:rFonts w:ascii="Arial" w:hAnsi="Arial" w:cs="Arial"/>
        <w:sz w:val="18"/>
        <w:szCs w:val="18"/>
      </w:rPr>
      <w:t>-000</w:t>
    </w:r>
    <w:r w:rsidR="00483BD9">
      <w:rPr>
        <w:rFonts w:ascii="Arial" w:hAnsi="Arial" w:cs="Arial"/>
        <w:sz w:val="18"/>
        <w:szCs w:val="18"/>
      </w:rPr>
      <w:t xml:space="preserve"> –</w:t>
    </w:r>
    <w:r w:rsidR="00483BD9" w:rsidRPr="000B51A5">
      <w:rPr>
        <w:rFonts w:ascii="Arial" w:hAnsi="Arial" w:cs="Arial"/>
        <w:sz w:val="18"/>
        <w:szCs w:val="18"/>
      </w:rPr>
      <w:t xml:space="preserve"> Fone</w:t>
    </w:r>
    <w:r w:rsidR="00483BD9">
      <w:rPr>
        <w:rFonts w:ascii="Arial" w:hAnsi="Arial" w:cs="Arial"/>
        <w:sz w:val="18"/>
        <w:szCs w:val="18"/>
      </w:rPr>
      <w:t>:</w:t>
    </w:r>
    <w:r w:rsidR="00483BD9" w:rsidRPr="000B51A5">
      <w:rPr>
        <w:rFonts w:ascii="Arial" w:hAnsi="Arial" w:cs="Arial"/>
        <w:sz w:val="18"/>
        <w:szCs w:val="18"/>
      </w:rPr>
      <w:t xml:space="preserve"> (48) 325</w:t>
    </w:r>
    <w:r>
      <w:rPr>
        <w:rFonts w:ascii="Arial" w:hAnsi="Arial" w:cs="Arial"/>
        <w:sz w:val="18"/>
        <w:szCs w:val="18"/>
      </w:rPr>
      <w:t>3</w:t>
    </w:r>
    <w:r w:rsidR="00483BD9" w:rsidRPr="000B51A5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0161</w:t>
    </w:r>
  </w:p>
  <w:p w:rsidR="00483BD9" w:rsidRPr="00BE75E2" w:rsidRDefault="00483BD9" w:rsidP="004E1E03">
    <w:pPr>
      <w:pStyle w:val="Rodap"/>
      <w:jc w:val="center"/>
      <w:rPr>
        <w:rFonts w:ascii="Arial" w:hAnsi="Arial" w:cs="Arial"/>
        <w:sz w:val="18"/>
        <w:szCs w:val="18"/>
      </w:rPr>
    </w:pPr>
    <w:r w:rsidRPr="00BE75E2">
      <w:rPr>
        <w:rFonts w:ascii="Arial" w:hAnsi="Arial" w:cs="Arial"/>
        <w:sz w:val="18"/>
        <w:szCs w:val="18"/>
      </w:rPr>
      <w:t>e-mail</w:t>
    </w:r>
    <w:r>
      <w:rPr>
        <w:rFonts w:ascii="Arial" w:hAnsi="Arial" w:cs="Arial"/>
        <w:sz w:val="18"/>
        <w:szCs w:val="18"/>
      </w:rPr>
      <w:t xml:space="preserve">: </w:t>
    </w:r>
    <w:hyperlink r:id="rId1" w:history="1">
      <w:r w:rsidR="00D2679E">
        <w:rPr>
          <w:rStyle w:val="Hyperlink"/>
          <w:rFonts w:ascii="Arial" w:hAnsi="Arial" w:cs="Arial"/>
          <w:sz w:val="18"/>
          <w:szCs w:val="18"/>
        </w:rPr>
        <w:t>licitacoes@paulolopes.sc.gov.br</w:t>
      </w:r>
    </w:hyperlink>
    <w:r w:rsidRPr="00BE75E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BE75E2">
      <w:rPr>
        <w:rFonts w:ascii="Arial" w:hAnsi="Arial" w:cs="Arial"/>
        <w:sz w:val="18"/>
        <w:szCs w:val="18"/>
      </w:rPr>
      <w:t xml:space="preserve"> </w:t>
    </w:r>
    <w:hyperlink r:id="rId2" w:history="1">
      <w:r w:rsidRPr="00C114D0">
        <w:rPr>
          <w:rStyle w:val="Hyperlink"/>
          <w:rFonts w:ascii="Arial" w:hAnsi="Arial" w:cs="Arial"/>
          <w:sz w:val="18"/>
          <w:szCs w:val="18"/>
        </w:rPr>
        <w:t>www.</w:t>
      </w:r>
      <w:r w:rsidR="00D2679E">
        <w:rPr>
          <w:rStyle w:val="Hyperlink"/>
          <w:rFonts w:ascii="Arial" w:hAnsi="Arial" w:cs="Arial"/>
          <w:sz w:val="18"/>
          <w:szCs w:val="18"/>
        </w:rPr>
        <w:t>paulolopes</w:t>
      </w:r>
      <w:r w:rsidRPr="00C114D0">
        <w:rPr>
          <w:rStyle w:val="Hyperlink"/>
          <w:rFonts w:ascii="Arial" w:hAnsi="Arial" w:cs="Arial"/>
          <w:sz w:val="18"/>
          <w:szCs w:val="18"/>
        </w:rPr>
        <w:t>.sc.gov.br</w:t>
      </w:r>
    </w:hyperlink>
    <w:r w:rsidRPr="00BE75E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BE75E2">
      <w:rPr>
        <w:rFonts w:ascii="Arial" w:hAnsi="Arial" w:cs="Arial"/>
        <w:sz w:val="18"/>
        <w:szCs w:val="18"/>
      </w:rPr>
      <w:t xml:space="preserve"> CNPJ: 82.</w:t>
    </w:r>
    <w:r w:rsidR="00D2679E">
      <w:rPr>
        <w:rFonts w:ascii="Arial" w:hAnsi="Arial" w:cs="Arial"/>
        <w:sz w:val="18"/>
        <w:szCs w:val="18"/>
      </w:rPr>
      <w:t>892.365/0001-32</w:t>
    </w:r>
  </w:p>
  <w:p w:rsidR="00483BD9" w:rsidRPr="004E1E03" w:rsidRDefault="00483BD9" w:rsidP="004E1E03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2C" w:rsidRDefault="00266E2C">
      <w:r>
        <w:separator/>
      </w:r>
    </w:p>
  </w:footnote>
  <w:footnote w:type="continuationSeparator" w:id="1">
    <w:p w:rsidR="00266E2C" w:rsidRDefault="0026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D9" w:rsidRDefault="00483B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3BD9" w:rsidRDefault="00483BD9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48"/>
    <w:multiLevelType w:val="hybridMultilevel"/>
    <w:tmpl w:val="CA7234EC"/>
    <w:lvl w:ilvl="0" w:tplc="0C08FD36">
      <w:numFmt w:val="bullet"/>
      <w:pStyle w:val="Marcador1"/>
      <w:lvlText w:val="-"/>
      <w:lvlJc w:val="left"/>
      <w:pPr>
        <w:tabs>
          <w:tab w:val="num" w:pos="1048"/>
        </w:tabs>
        <w:ind w:left="1048" w:hanging="340"/>
      </w:pPr>
      <w:rPr>
        <w:rFonts w:ascii="Wide Latin" w:hAnsi="Wide Latin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105"/>
    <w:multiLevelType w:val="hybridMultilevel"/>
    <w:tmpl w:val="E3B8BE6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8271F0"/>
    <w:multiLevelType w:val="hybridMultilevel"/>
    <w:tmpl w:val="D962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34E8"/>
    <w:multiLevelType w:val="hybridMultilevel"/>
    <w:tmpl w:val="E49EFE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D0ABE"/>
    <w:multiLevelType w:val="hybridMultilevel"/>
    <w:tmpl w:val="B9E88742"/>
    <w:lvl w:ilvl="0" w:tplc="00E6EB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E22826"/>
    <w:multiLevelType w:val="hybridMultilevel"/>
    <w:tmpl w:val="C66C9972"/>
    <w:lvl w:ilvl="0" w:tplc="1DF24E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20285E25"/>
    <w:multiLevelType w:val="hybridMultilevel"/>
    <w:tmpl w:val="488C80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B5987"/>
    <w:multiLevelType w:val="hybridMultilevel"/>
    <w:tmpl w:val="97B68F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E052B"/>
    <w:multiLevelType w:val="multilevel"/>
    <w:tmpl w:val="FB5CBA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871671"/>
    <w:multiLevelType w:val="hybridMultilevel"/>
    <w:tmpl w:val="62722EA6"/>
    <w:lvl w:ilvl="0" w:tplc="0416000D">
      <w:start w:val="1"/>
      <w:numFmt w:val="bullet"/>
      <w:lvlText w:val="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0">
    <w:nsid w:val="3F585995"/>
    <w:multiLevelType w:val="hybridMultilevel"/>
    <w:tmpl w:val="C04EF7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07364"/>
    <w:multiLevelType w:val="hybridMultilevel"/>
    <w:tmpl w:val="C0C613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A6A24"/>
    <w:multiLevelType w:val="multilevel"/>
    <w:tmpl w:val="88245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0D067D"/>
    <w:multiLevelType w:val="hybridMultilevel"/>
    <w:tmpl w:val="10FCD2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F61F4"/>
    <w:multiLevelType w:val="hybridMultilevel"/>
    <w:tmpl w:val="CEC28C30"/>
    <w:lvl w:ilvl="0" w:tplc="80FA9C7C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9102173"/>
    <w:multiLevelType w:val="hybridMultilevel"/>
    <w:tmpl w:val="D0D2A42C"/>
    <w:lvl w:ilvl="0" w:tplc="BF7A4BB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493C3A24"/>
    <w:multiLevelType w:val="hybridMultilevel"/>
    <w:tmpl w:val="BF7A6242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C6BE1"/>
    <w:multiLevelType w:val="singleLevel"/>
    <w:tmpl w:val="286C2A0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</w:abstractNum>
  <w:abstractNum w:abstractNumId="18">
    <w:nsid w:val="500C129D"/>
    <w:multiLevelType w:val="multilevel"/>
    <w:tmpl w:val="93E649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35E0F76"/>
    <w:multiLevelType w:val="multilevel"/>
    <w:tmpl w:val="BE0A2B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A82D83"/>
    <w:multiLevelType w:val="multilevel"/>
    <w:tmpl w:val="95C073EA"/>
    <w:lvl w:ilvl="0">
      <w:start w:val="1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440909"/>
    <w:multiLevelType w:val="hybridMultilevel"/>
    <w:tmpl w:val="BC3E0EF4"/>
    <w:lvl w:ilvl="0" w:tplc="C2C6D1F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81B5F"/>
    <w:multiLevelType w:val="hybridMultilevel"/>
    <w:tmpl w:val="6A3E2DA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2564D"/>
    <w:multiLevelType w:val="hybridMultilevel"/>
    <w:tmpl w:val="62E8B3BE"/>
    <w:lvl w:ilvl="0" w:tplc="1F324C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F475D5"/>
    <w:multiLevelType w:val="hybridMultilevel"/>
    <w:tmpl w:val="63DA0236"/>
    <w:lvl w:ilvl="0" w:tplc="0D0E1D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85856C1"/>
    <w:multiLevelType w:val="multilevel"/>
    <w:tmpl w:val="0846E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8F01E19"/>
    <w:multiLevelType w:val="hybridMultilevel"/>
    <w:tmpl w:val="D932E98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47EC4"/>
    <w:multiLevelType w:val="hybridMultilevel"/>
    <w:tmpl w:val="DF36A1DC"/>
    <w:lvl w:ilvl="0" w:tplc="6A3627D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69DD1A18"/>
    <w:multiLevelType w:val="hybridMultilevel"/>
    <w:tmpl w:val="FA82D48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E0D6F"/>
    <w:multiLevelType w:val="hybridMultilevel"/>
    <w:tmpl w:val="6AD4E56A"/>
    <w:lvl w:ilvl="0" w:tplc="C40ECBC2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6E4639FD"/>
    <w:multiLevelType w:val="hybridMultilevel"/>
    <w:tmpl w:val="5820500E"/>
    <w:lvl w:ilvl="0" w:tplc="25A69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770EB"/>
    <w:multiLevelType w:val="multilevel"/>
    <w:tmpl w:val="51AC9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F621774"/>
    <w:multiLevelType w:val="hybridMultilevel"/>
    <w:tmpl w:val="34A8631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E4E0E"/>
    <w:multiLevelType w:val="hybridMultilevel"/>
    <w:tmpl w:val="680CEC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27"/>
  </w:num>
  <w:num w:numId="5">
    <w:abstractNumId w:val="15"/>
  </w:num>
  <w:num w:numId="6">
    <w:abstractNumId w:val="13"/>
  </w:num>
  <w:num w:numId="7">
    <w:abstractNumId w:val="5"/>
  </w:num>
  <w:num w:numId="8">
    <w:abstractNumId w:val="3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8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12"/>
  </w:num>
  <w:num w:numId="18">
    <w:abstractNumId w:val="18"/>
  </w:num>
  <w:num w:numId="19">
    <w:abstractNumId w:val="26"/>
  </w:num>
  <w:num w:numId="20">
    <w:abstractNumId w:val="16"/>
  </w:num>
  <w:num w:numId="21">
    <w:abstractNumId w:val="31"/>
  </w:num>
  <w:num w:numId="22">
    <w:abstractNumId w:val="0"/>
  </w:num>
  <w:num w:numId="23">
    <w:abstractNumId w:val="21"/>
  </w:num>
  <w:num w:numId="24">
    <w:abstractNumId w:val="10"/>
  </w:num>
  <w:num w:numId="25">
    <w:abstractNumId w:val="17"/>
  </w:num>
  <w:num w:numId="26">
    <w:abstractNumId w:val="1"/>
  </w:num>
  <w:num w:numId="27">
    <w:abstractNumId w:val="4"/>
  </w:num>
  <w:num w:numId="28">
    <w:abstractNumId w:val="7"/>
  </w:num>
  <w:num w:numId="29">
    <w:abstractNumId w:val="32"/>
  </w:num>
  <w:num w:numId="30">
    <w:abstractNumId w:val="11"/>
  </w:num>
  <w:num w:numId="31">
    <w:abstractNumId w:val="20"/>
  </w:num>
  <w:num w:numId="32">
    <w:abstractNumId w:val="8"/>
  </w:num>
  <w:num w:numId="33">
    <w:abstractNumId w:val="30"/>
  </w:num>
  <w:num w:numId="34">
    <w:abstractNumId w:val="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attachedTemplate r:id="rId1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AnoLicitacao" w:val="2010"/>
    <w:docVar w:name="AnoProcesso" w:val="2010"/>
    <w:docVar w:name="Bairro" w:val="Centro"/>
    <w:docVar w:name="CargoDiretorCompras" w:val="CHEFE DE COMPRAS"/>
    <w:docVar w:name="CargoMembro1" w:val="Membro"/>
    <w:docVar w:name="CargoMembro2" w:val="Membro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495-000"/>
    <w:docVar w:name="Cidade" w:val="Garopaba"/>
    <w:docVar w:name="CNPJ" w:val="82.836.057/0001-90"/>
    <w:docVar w:name="DataAbertura" w:val="24/11/2010"/>
    <w:docVar w:name="DataAdjudicacao" w:val="28 de Janeiro de 2011"/>
    <w:docVar w:name="DataDecreto" w:val="31/12/2009"/>
    <w:docVar w:name="DataExtensoAdjudicacao" w:val="7 de Dezembro de 2010"/>
    <w:docVar w:name="DataExtensoHomolog" w:val="7 de Dezembro de 2010"/>
    <w:docVar w:name="DataExtensoProcesso" w:val="3 de Novembro de 2010"/>
    <w:docVar w:name="DataExtensoPublicacao" w:val="11 de Novembro de 2010"/>
    <w:docVar w:name="DataFinalRecEnvelope" w:val="24/11/2010"/>
    <w:docVar w:name="DataHomologacao" w:val="07/12/2010"/>
    <w:docVar w:name="DataInicioRecEnvelope" w:val="12/11/2010"/>
    <w:docVar w:name="DataPortaria" w:val="01/01/1900"/>
    <w:docVar w:name="DataProcesso" w:val="03/11/2010"/>
    <w:docVar w:name="DataPublicacao" w:val="11 de Novembro de 2010"/>
    <w:docVar w:name="DecretoNomeacao" w:val=" "/>
    <w:docVar w:name="Dotacoes" w:val="2.012.3390.00 - 80 - 44/2011   -   Func. e Manutenção da Secretaria de Agricultura e 2.083.3390.00 - 80 - 272/2011   -   Func. e Manutenção da Sec. Ext. de Regularização F 2.007.3390.00 - 180 - 268/2011   -   Func. e Manutenção do Funrebom 2.056.3390.00 - 117 - 276/2011   -   Func. e Manutenção de Fundo da Assistência Social 2.005.3390.00 - 80 - 19/2011   -   Func. e Manutenção da Sec. de Adminstração 2.008.3390.00 - 80 - 30/2011   -   Func. e Manutenção da Secretaria de Finanças 2.056.3390.00 - 80 - 230/2011   -   Func. e Manutenção de Fundo da Assistência Social 2.029.3390.00 - 80 - 139/2011   -   Funcionamento e Manutenção do Setor Turístico 2.053.3390.00 - 80 - 222/2011   -   Assistência a Criança e ao Adolescente 2.052.3390.00 - 80 - 210/2011   -   Func. e Manutenção da Secretaria de Infra-Estrutur 2.020.3390.00 - 137 - 80/2011   -   Func. e Manutenção do Ensino Fundamental 2.056.3390.00 - 117 - 231/2011   -   Func. e Manutenção de Fundo da Assistência Social 2.042.3390.00 - 80 - 185/2011   -   Func. e Manut. da Sec. Plan. Territ. e Meio Ambien "/>
    <w:docVar w:name="Endereco" w:val="Praça Governador Ivo Silveira, 296"/>
    <w:docVar w:name="EnderecoEntrega" w:val="Praça Governador Ivo Silveira, 296"/>
    <w:docVar w:name="Fax" w:val="(48) 3254-8100"/>
    <w:docVar w:name="FonteRecurso" w:val=" "/>
    <w:docVar w:name="FormaJulgamento" w:val="Menor preço por item"/>
    <w:docVar w:name="FormaPgto" w:val="30 dias"/>
    <w:docVar w:name="FormaReajuste" w:val="Conforme Edital"/>
    <w:docVar w:name="HoraAbertura" w:val="13:30"/>
    <w:docVar w:name="HoraFinalRecEnvelope" w:val="13:30"/>
    <w:docVar w:name="HoraInicioRecEnvelope" w:val="13:00"/>
    <w:docVar w:name="ItensLicitacao" w:val="&#10;&#10;Item     Quantidade Unid Nome do Material&#10;   4       250,000 Cx       Papel A4 Branco, 75 gr, 210mm x 297mm                       "/>
    <w:docVar w:name="ItensLicitacaoPorLote" w:val=" "/>
    <w:docVar w:name="ItensVencedores" w:val="&#10; &#10; Fornecedor: 11364 - DICAPEL PAPEIS E EMBALAGENS LTDA&#10; &#10; Item     Quantidade Unid Nome do Material                                                     Preço Total&#10;    4       250,000 Cx       Papel A4 Branco, 75 gr, 210mm x 297mm                                          20.350,00"/>
    <w:docVar w:name="ListaDctosProc" w:val="- 1 - INSS - Prova de regularidade relativa a Seguridade Social (CND)- 2 - Prova de Regularidade para com a fazenda federal- 3 - Prova de Regularidade para com a fazenda estadual- 4 - Prova de Regularidade para com a fazenda municipal- 5 - FGTS - Prova de regularidade relativa ao Fundo de Garantia por Tempo de Serviço (CRF-FGTS)- 11 - Ato Constitutivo, estatuto ou contrato social em vigor, devidamente registrado, em se tratando de sociedades comerciais, e no caso de sociedades por ações, acompanhado de  documentos de eleição de seus administradores, e Requerimento de Empresário no caso de empresa individual.- 45 - Declaração de Inexistência de superveniência"/>
    <w:docVar w:name="LocalEntrega" w:val="Prefeitura Municipal de Garopaba"/>
    <w:docVar w:name="Modalidade" w:val="PREGÃO ELETRÔNICO"/>
    <w:docVar w:name="NomeCentroCusto" w:val=" "/>
    <w:docVar w:name="NomeDiretorCompras" w:val="ANDREIA BRAUN BECKER"/>
    <w:docVar w:name="NomeEstado" w:val="ESTADO DE SANTA CATARINA"/>
    <w:docVar w:name="NomeMembro1" w:val="Tiago Medeiros"/>
    <w:docVar w:name="NomeMembro2" w:val="Andreia Braun Becker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RAFAEL DE SOUZA"/>
    <w:docVar w:name="NomeRespCompras" w:val="ANDREIA BRAUN BECKER"/>
    <w:docVar w:name="NomeSecretario" w:val=" "/>
    <w:docVar w:name="NomeTitular" w:val="LUIZ CARLOS LUIZ"/>
    <w:docVar w:name="NomeUnidade" w:val=" "/>
    <w:docVar w:name="NomeUsuario" w:val="PREFEITURA MUNICIPAL DE GAROPABA                  "/>
    <w:docVar w:name="NumeroCentroCusto" w:val="0/0"/>
    <w:docVar w:name="NumeroOrgao" w:val="00"/>
    <w:docVar w:name="NumeroUnidade" w:val="00.00"/>
    <w:docVar w:name="NumLicitacao" w:val="2/2010"/>
    <w:docVar w:name="NumProcesso" w:val="119/2010"/>
    <w:docVar w:name="ObjetoLicitacao" w:val="Registro de preço para aquisição parcelada de papel A4, para atender as necessidades da secretarias administradas pela Prefeitura Municipal de Garopaba"/>
    <w:docVar w:name="ObsProcesso" w:val=" "/>
    <w:docVar w:name="PortariaComissao" w:val="687"/>
    <w:docVar w:name="PrazoEntrega" w:val="10 dias"/>
    <w:docVar w:name="SiglaEstado" w:val="SC"/>
    <w:docVar w:name="SiglaModalidade" w:val="PE"/>
    <w:docVar w:name="Telefone" w:val="(48) 3254-8100"/>
    <w:docVar w:name="TipoComissao" w:val="ESPECIAL"/>
    <w:docVar w:name="ValidadeProposta" w:val="60 dias"/>
    <w:docVar w:name="ValorTotalProcesso" w:val="20.350,00"/>
    <w:docVar w:name="ValorTotalProcessoExtenso" w:val="(vinte mil trezentos e cinqüenta reais)"/>
    <w:docVar w:name="Vigencia" w:val="12 meses"/>
  </w:docVars>
  <w:rsids>
    <w:rsidRoot w:val="000262A1"/>
    <w:rsid w:val="000002D1"/>
    <w:rsid w:val="00002B5D"/>
    <w:rsid w:val="000035C9"/>
    <w:rsid w:val="0000539C"/>
    <w:rsid w:val="00006166"/>
    <w:rsid w:val="0000705D"/>
    <w:rsid w:val="00011C83"/>
    <w:rsid w:val="00012381"/>
    <w:rsid w:val="00012FCB"/>
    <w:rsid w:val="00014508"/>
    <w:rsid w:val="00016231"/>
    <w:rsid w:val="000164C7"/>
    <w:rsid w:val="0001682E"/>
    <w:rsid w:val="0001707E"/>
    <w:rsid w:val="000202B7"/>
    <w:rsid w:val="00020897"/>
    <w:rsid w:val="00020F38"/>
    <w:rsid w:val="00021A48"/>
    <w:rsid w:val="00024A76"/>
    <w:rsid w:val="00024C1B"/>
    <w:rsid w:val="00025337"/>
    <w:rsid w:val="00025A13"/>
    <w:rsid w:val="00026045"/>
    <w:rsid w:val="000262A1"/>
    <w:rsid w:val="00026CC5"/>
    <w:rsid w:val="00030F64"/>
    <w:rsid w:val="00031209"/>
    <w:rsid w:val="00032B4C"/>
    <w:rsid w:val="00033785"/>
    <w:rsid w:val="00033786"/>
    <w:rsid w:val="00034476"/>
    <w:rsid w:val="000349A1"/>
    <w:rsid w:val="00034C62"/>
    <w:rsid w:val="00034D6A"/>
    <w:rsid w:val="00035C78"/>
    <w:rsid w:val="00035DCA"/>
    <w:rsid w:val="000369DF"/>
    <w:rsid w:val="000374BE"/>
    <w:rsid w:val="00042934"/>
    <w:rsid w:val="000429E8"/>
    <w:rsid w:val="0004301B"/>
    <w:rsid w:val="000431A9"/>
    <w:rsid w:val="00043627"/>
    <w:rsid w:val="00043BC1"/>
    <w:rsid w:val="00043F1B"/>
    <w:rsid w:val="00046163"/>
    <w:rsid w:val="000471A2"/>
    <w:rsid w:val="00051E9B"/>
    <w:rsid w:val="0005274C"/>
    <w:rsid w:val="0005301A"/>
    <w:rsid w:val="00053205"/>
    <w:rsid w:val="000540F1"/>
    <w:rsid w:val="00054F1B"/>
    <w:rsid w:val="0005574F"/>
    <w:rsid w:val="00055EFA"/>
    <w:rsid w:val="00056BC6"/>
    <w:rsid w:val="00056D45"/>
    <w:rsid w:val="00060813"/>
    <w:rsid w:val="00061FC9"/>
    <w:rsid w:val="00062251"/>
    <w:rsid w:val="00062AE6"/>
    <w:rsid w:val="000655A4"/>
    <w:rsid w:val="00065C54"/>
    <w:rsid w:val="000660D2"/>
    <w:rsid w:val="00066B1C"/>
    <w:rsid w:val="00071257"/>
    <w:rsid w:val="00071633"/>
    <w:rsid w:val="00073017"/>
    <w:rsid w:val="00073769"/>
    <w:rsid w:val="0007379C"/>
    <w:rsid w:val="000748CA"/>
    <w:rsid w:val="00074A58"/>
    <w:rsid w:val="00076B10"/>
    <w:rsid w:val="00076CC8"/>
    <w:rsid w:val="00077972"/>
    <w:rsid w:val="0008106D"/>
    <w:rsid w:val="000812E5"/>
    <w:rsid w:val="00081DF7"/>
    <w:rsid w:val="000837C8"/>
    <w:rsid w:val="00083BE3"/>
    <w:rsid w:val="00083E38"/>
    <w:rsid w:val="00083ECA"/>
    <w:rsid w:val="000840F3"/>
    <w:rsid w:val="00084F98"/>
    <w:rsid w:val="000850C5"/>
    <w:rsid w:val="00085837"/>
    <w:rsid w:val="00086359"/>
    <w:rsid w:val="000872F8"/>
    <w:rsid w:val="0009046A"/>
    <w:rsid w:val="000923B0"/>
    <w:rsid w:val="000949B8"/>
    <w:rsid w:val="00094CB7"/>
    <w:rsid w:val="00094F4A"/>
    <w:rsid w:val="000955DF"/>
    <w:rsid w:val="00097630"/>
    <w:rsid w:val="000A03A4"/>
    <w:rsid w:val="000A2192"/>
    <w:rsid w:val="000A316A"/>
    <w:rsid w:val="000A329A"/>
    <w:rsid w:val="000A3D44"/>
    <w:rsid w:val="000A4A70"/>
    <w:rsid w:val="000A4C1F"/>
    <w:rsid w:val="000A5891"/>
    <w:rsid w:val="000A68CD"/>
    <w:rsid w:val="000A6C71"/>
    <w:rsid w:val="000A76ED"/>
    <w:rsid w:val="000B126E"/>
    <w:rsid w:val="000B1DF9"/>
    <w:rsid w:val="000B2AE2"/>
    <w:rsid w:val="000B432F"/>
    <w:rsid w:val="000B44A5"/>
    <w:rsid w:val="000B4CA2"/>
    <w:rsid w:val="000B51A5"/>
    <w:rsid w:val="000B5520"/>
    <w:rsid w:val="000B55E2"/>
    <w:rsid w:val="000B70B0"/>
    <w:rsid w:val="000C2BD6"/>
    <w:rsid w:val="000C2F23"/>
    <w:rsid w:val="000C3AE9"/>
    <w:rsid w:val="000C3D36"/>
    <w:rsid w:val="000C3F00"/>
    <w:rsid w:val="000C49B1"/>
    <w:rsid w:val="000C50DF"/>
    <w:rsid w:val="000C5B6C"/>
    <w:rsid w:val="000C6C38"/>
    <w:rsid w:val="000C7C70"/>
    <w:rsid w:val="000C7E8B"/>
    <w:rsid w:val="000D1240"/>
    <w:rsid w:val="000D312B"/>
    <w:rsid w:val="000D31C4"/>
    <w:rsid w:val="000D3BA4"/>
    <w:rsid w:val="000D50BB"/>
    <w:rsid w:val="000D58C4"/>
    <w:rsid w:val="000D69BC"/>
    <w:rsid w:val="000E05D2"/>
    <w:rsid w:val="000E0FE8"/>
    <w:rsid w:val="000E1061"/>
    <w:rsid w:val="000E12A9"/>
    <w:rsid w:val="000E15CB"/>
    <w:rsid w:val="000E19FE"/>
    <w:rsid w:val="000E1FB3"/>
    <w:rsid w:val="000E2203"/>
    <w:rsid w:val="000E378D"/>
    <w:rsid w:val="000E5E2F"/>
    <w:rsid w:val="000F0BCE"/>
    <w:rsid w:val="000F0C28"/>
    <w:rsid w:val="000F2148"/>
    <w:rsid w:val="000F2A2D"/>
    <w:rsid w:val="000F32DD"/>
    <w:rsid w:val="000F376C"/>
    <w:rsid w:val="000F53A6"/>
    <w:rsid w:val="000F5830"/>
    <w:rsid w:val="000F67A2"/>
    <w:rsid w:val="000F6ADD"/>
    <w:rsid w:val="000F7171"/>
    <w:rsid w:val="000F79EB"/>
    <w:rsid w:val="000F7A89"/>
    <w:rsid w:val="000F7CD7"/>
    <w:rsid w:val="00100548"/>
    <w:rsid w:val="00100B3D"/>
    <w:rsid w:val="00101913"/>
    <w:rsid w:val="001020EB"/>
    <w:rsid w:val="00102A87"/>
    <w:rsid w:val="00105120"/>
    <w:rsid w:val="00105696"/>
    <w:rsid w:val="00110CBB"/>
    <w:rsid w:val="00111321"/>
    <w:rsid w:val="0011149D"/>
    <w:rsid w:val="00111F5C"/>
    <w:rsid w:val="0011274F"/>
    <w:rsid w:val="00112859"/>
    <w:rsid w:val="001130CF"/>
    <w:rsid w:val="00113A13"/>
    <w:rsid w:val="00117148"/>
    <w:rsid w:val="00117654"/>
    <w:rsid w:val="001208D0"/>
    <w:rsid w:val="00120CA7"/>
    <w:rsid w:val="00121001"/>
    <w:rsid w:val="001260D6"/>
    <w:rsid w:val="0012761F"/>
    <w:rsid w:val="00130857"/>
    <w:rsid w:val="0013126C"/>
    <w:rsid w:val="001321E5"/>
    <w:rsid w:val="00132476"/>
    <w:rsid w:val="00132700"/>
    <w:rsid w:val="00132C50"/>
    <w:rsid w:val="001339F9"/>
    <w:rsid w:val="001356DB"/>
    <w:rsid w:val="00136944"/>
    <w:rsid w:val="00137DE3"/>
    <w:rsid w:val="00140F3A"/>
    <w:rsid w:val="0014134B"/>
    <w:rsid w:val="00142116"/>
    <w:rsid w:val="00142A41"/>
    <w:rsid w:val="0014322B"/>
    <w:rsid w:val="0014398F"/>
    <w:rsid w:val="00143DCC"/>
    <w:rsid w:val="0014509B"/>
    <w:rsid w:val="00146216"/>
    <w:rsid w:val="0014672E"/>
    <w:rsid w:val="00146BFA"/>
    <w:rsid w:val="00146D6C"/>
    <w:rsid w:val="00147638"/>
    <w:rsid w:val="00150721"/>
    <w:rsid w:val="00152BA2"/>
    <w:rsid w:val="0015318F"/>
    <w:rsid w:val="001537FE"/>
    <w:rsid w:val="00153B34"/>
    <w:rsid w:val="00157D18"/>
    <w:rsid w:val="00160C35"/>
    <w:rsid w:val="00160C99"/>
    <w:rsid w:val="00161819"/>
    <w:rsid w:val="00162AA3"/>
    <w:rsid w:val="00162B1C"/>
    <w:rsid w:val="001633CC"/>
    <w:rsid w:val="0016400E"/>
    <w:rsid w:val="00164569"/>
    <w:rsid w:val="00165539"/>
    <w:rsid w:val="00165B58"/>
    <w:rsid w:val="00166BF0"/>
    <w:rsid w:val="00167159"/>
    <w:rsid w:val="00167EE1"/>
    <w:rsid w:val="00170F9E"/>
    <w:rsid w:val="00171121"/>
    <w:rsid w:val="00171795"/>
    <w:rsid w:val="00174DEC"/>
    <w:rsid w:val="0017522A"/>
    <w:rsid w:val="00177F0B"/>
    <w:rsid w:val="00180C89"/>
    <w:rsid w:val="00182392"/>
    <w:rsid w:val="00187059"/>
    <w:rsid w:val="001873D1"/>
    <w:rsid w:val="0018740C"/>
    <w:rsid w:val="00187CFE"/>
    <w:rsid w:val="00187D5E"/>
    <w:rsid w:val="00190300"/>
    <w:rsid w:val="001907D2"/>
    <w:rsid w:val="00190C7A"/>
    <w:rsid w:val="0019142E"/>
    <w:rsid w:val="001925DE"/>
    <w:rsid w:val="00192738"/>
    <w:rsid w:val="00192F76"/>
    <w:rsid w:val="00195280"/>
    <w:rsid w:val="00195501"/>
    <w:rsid w:val="00195C28"/>
    <w:rsid w:val="00196B85"/>
    <w:rsid w:val="001971FA"/>
    <w:rsid w:val="001A0AE4"/>
    <w:rsid w:val="001A2B64"/>
    <w:rsid w:val="001A65A0"/>
    <w:rsid w:val="001A6DE2"/>
    <w:rsid w:val="001A7BC6"/>
    <w:rsid w:val="001B005D"/>
    <w:rsid w:val="001B00DC"/>
    <w:rsid w:val="001B02B6"/>
    <w:rsid w:val="001B0A55"/>
    <w:rsid w:val="001B0E78"/>
    <w:rsid w:val="001B1436"/>
    <w:rsid w:val="001B1888"/>
    <w:rsid w:val="001B2BDB"/>
    <w:rsid w:val="001B2CD4"/>
    <w:rsid w:val="001B3615"/>
    <w:rsid w:val="001B3DC2"/>
    <w:rsid w:val="001B513E"/>
    <w:rsid w:val="001B64DD"/>
    <w:rsid w:val="001B7640"/>
    <w:rsid w:val="001B7698"/>
    <w:rsid w:val="001B7768"/>
    <w:rsid w:val="001B77B0"/>
    <w:rsid w:val="001C25B1"/>
    <w:rsid w:val="001C2C1B"/>
    <w:rsid w:val="001C3F99"/>
    <w:rsid w:val="001C592F"/>
    <w:rsid w:val="001C5DCC"/>
    <w:rsid w:val="001C6871"/>
    <w:rsid w:val="001C7234"/>
    <w:rsid w:val="001D0ED4"/>
    <w:rsid w:val="001D12C6"/>
    <w:rsid w:val="001D22BC"/>
    <w:rsid w:val="001D3C9F"/>
    <w:rsid w:val="001D50D8"/>
    <w:rsid w:val="001D5237"/>
    <w:rsid w:val="001D709C"/>
    <w:rsid w:val="001E07FD"/>
    <w:rsid w:val="001E0E75"/>
    <w:rsid w:val="001E18F5"/>
    <w:rsid w:val="001E26BF"/>
    <w:rsid w:val="001E600D"/>
    <w:rsid w:val="001E6149"/>
    <w:rsid w:val="001E6B28"/>
    <w:rsid w:val="001E750C"/>
    <w:rsid w:val="001E7B0E"/>
    <w:rsid w:val="001F0A4B"/>
    <w:rsid w:val="001F26DB"/>
    <w:rsid w:val="001F2A40"/>
    <w:rsid w:val="001F3526"/>
    <w:rsid w:val="001F61C1"/>
    <w:rsid w:val="001F68ED"/>
    <w:rsid w:val="001F6CF7"/>
    <w:rsid w:val="001F7147"/>
    <w:rsid w:val="002001EF"/>
    <w:rsid w:val="00200DA2"/>
    <w:rsid w:val="00200F4B"/>
    <w:rsid w:val="002028AE"/>
    <w:rsid w:val="00202F46"/>
    <w:rsid w:val="00204761"/>
    <w:rsid w:val="002048A3"/>
    <w:rsid w:val="00204EE9"/>
    <w:rsid w:val="00205441"/>
    <w:rsid w:val="00205E7C"/>
    <w:rsid w:val="00206B1C"/>
    <w:rsid w:val="002112DE"/>
    <w:rsid w:val="002118C8"/>
    <w:rsid w:val="00214808"/>
    <w:rsid w:val="00216252"/>
    <w:rsid w:val="0021713B"/>
    <w:rsid w:val="002203E1"/>
    <w:rsid w:val="00220B75"/>
    <w:rsid w:val="002219BA"/>
    <w:rsid w:val="00222286"/>
    <w:rsid w:val="00222DEE"/>
    <w:rsid w:val="002249DD"/>
    <w:rsid w:val="002260A9"/>
    <w:rsid w:val="00230D90"/>
    <w:rsid w:val="00232864"/>
    <w:rsid w:val="00232F18"/>
    <w:rsid w:val="00233518"/>
    <w:rsid w:val="00234774"/>
    <w:rsid w:val="00235079"/>
    <w:rsid w:val="00235420"/>
    <w:rsid w:val="00235EE5"/>
    <w:rsid w:val="0023795D"/>
    <w:rsid w:val="00240254"/>
    <w:rsid w:val="0024064B"/>
    <w:rsid w:val="00241E96"/>
    <w:rsid w:val="002426BA"/>
    <w:rsid w:val="002432BE"/>
    <w:rsid w:val="00243CE1"/>
    <w:rsid w:val="0024445B"/>
    <w:rsid w:val="00245F37"/>
    <w:rsid w:val="002464B2"/>
    <w:rsid w:val="00247031"/>
    <w:rsid w:val="00247521"/>
    <w:rsid w:val="0024788A"/>
    <w:rsid w:val="002504B0"/>
    <w:rsid w:val="00250606"/>
    <w:rsid w:val="00251761"/>
    <w:rsid w:val="00252ECC"/>
    <w:rsid w:val="00253570"/>
    <w:rsid w:val="00253E56"/>
    <w:rsid w:val="00254149"/>
    <w:rsid w:val="00254894"/>
    <w:rsid w:val="00255DCB"/>
    <w:rsid w:val="00256720"/>
    <w:rsid w:val="00256FD9"/>
    <w:rsid w:val="00257FBD"/>
    <w:rsid w:val="0026024A"/>
    <w:rsid w:val="00261D15"/>
    <w:rsid w:val="00262F9E"/>
    <w:rsid w:val="002633DC"/>
    <w:rsid w:val="0026342F"/>
    <w:rsid w:val="00263479"/>
    <w:rsid w:val="002644F7"/>
    <w:rsid w:val="00264CDD"/>
    <w:rsid w:val="00264CE1"/>
    <w:rsid w:val="0026657A"/>
    <w:rsid w:val="00266878"/>
    <w:rsid w:val="00266E2C"/>
    <w:rsid w:val="00266F76"/>
    <w:rsid w:val="00267ADE"/>
    <w:rsid w:val="00272AD8"/>
    <w:rsid w:val="00274122"/>
    <w:rsid w:val="002741EC"/>
    <w:rsid w:val="00274E46"/>
    <w:rsid w:val="0027586F"/>
    <w:rsid w:val="00275994"/>
    <w:rsid w:val="002759DC"/>
    <w:rsid w:val="00276319"/>
    <w:rsid w:val="00276850"/>
    <w:rsid w:val="00276992"/>
    <w:rsid w:val="002777DC"/>
    <w:rsid w:val="00277879"/>
    <w:rsid w:val="0028079B"/>
    <w:rsid w:val="002809A3"/>
    <w:rsid w:val="00280DDB"/>
    <w:rsid w:val="0028282F"/>
    <w:rsid w:val="00282A02"/>
    <w:rsid w:val="00283F9E"/>
    <w:rsid w:val="00284909"/>
    <w:rsid w:val="002851B8"/>
    <w:rsid w:val="0028626E"/>
    <w:rsid w:val="00286566"/>
    <w:rsid w:val="00286EC1"/>
    <w:rsid w:val="0028725B"/>
    <w:rsid w:val="002909EC"/>
    <w:rsid w:val="00290E25"/>
    <w:rsid w:val="002911A4"/>
    <w:rsid w:val="0029156E"/>
    <w:rsid w:val="00291B55"/>
    <w:rsid w:val="00291C99"/>
    <w:rsid w:val="00293025"/>
    <w:rsid w:val="0029367D"/>
    <w:rsid w:val="00293B15"/>
    <w:rsid w:val="00294804"/>
    <w:rsid w:val="00296170"/>
    <w:rsid w:val="00296DFE"/>
    <w:rsid w:val="002A099D"/>
    <w:rsid w:val="002A0B2A"/>
    <w:rsid w:val="002A0F23"/>
    <w:rsid w:val="002A2274"/>
    <w:rsid w:val="002A2A89"/>
    <w:rsid w:val="002A3961"/>
    <w:rsid w:val="002A4ECD"/>
    <w:rsid w:val="002A5CFC"/>
    <w:rsid w:val="002A61C8"/>
    <w:rsid w:val="002A684E"/>
    <w:rsid w:val="002A7B6E"/>
    <w:rsid w:val="002B015E"/>
    <w:rsid w:val="002B264A"/>
    <w:rsid w:val="002B28A0"/>
    <w:rsid w:val="002B2ED9"/>
    <w:rsid w:val="002B56AF"/>
    <w:rsid w:val="002B5E92"/>
    <w:rsid w:val="002C3041"/>
    <w:rsid w:val="002C3C04"/>
    <w:rsid w:val="002C6015"/>
    <w:rsid w:val="002C6158"/>
    <w:rsid w:val="002C666B"/>
    <w:rsid w:val="002C7A5B"/>
    <w:rsid w:val="002D176F"/>
    <w:rsid w:val="002D5F93"/>
    <w:rsid w:val="002E0579"/>
    <w:rsid w:val="002E1A40"/>
    <w:rsid w:val="002E2932"/>
    <w:rsid w:val="002E3058"/>
    <w:rsid w:val="002E37FA"/>
    <w:rsid w:val="002E3E71"/>
    <w:rsid w:val="002E4924"/>
    <w:rsid w:val="002E5B39"/>
    <w:rsid w:val="002E7C0A"/>
    <w:rsid w:val="002F18ED"/>
    <w:rsid w:val="002F1D5D"/>
    <w:rsid w:val="002F20FF"/>
    <w:rsid w:val="002F2925"/>
    <w:rsid w:val="002F30F5"/>
    <w:rsid w:val="002F3261"/>
    <w:rsid w:val="002F40E9"/>
    <w:rsid w:val="002F431D"/>
    <w:rsid w:val="002F513E"/>
    <w:rsid w:val="002F52D1"/>
    <w:rsid w:val="002F5327"/>
    <w:rsid w:val="002F59CD"/>
    <w:rsid w:val="002F66F0"/>
    <w:rsid w:val="002F710B"/>
    <w:rsid w:val="002F7824"/>
    <w:rsid w:val="002F7A4F"/>
    <w:rsid w:val="003000B9"/>
    <w:rsid w:val="0030122D"/>
    <w:rsid w:val="00303569"/>
    <w:rsid w:val="00304745"/>
    <w:rsid w:val="00305763"/>
    <w:rsid w:val="00305A6B"/>
    <w:rsid w:val="003067BA"/>
    <w:rsid w:val="003074D3"/>
    <w:rsid w:val="00307B96"/>
    <w:rsid w:val="00310598"/>
    <w:rsid w:val="00310E78"/>
    <w:rsid w:val="00311047"/>
    <w:rsid w:val="0031184E"/>
    <w:rsid w:val="00311D43"/>
    <w:rsid w:val="0031577D"/>
    <w:rsid w:val="00315D30"/>
    <w:rsid w:val="0031738A"/>
    <w:rsid w:val="00317CB7"/>
    <w:rsid w:val="003209F4"/>
    <w:rsid w:val="0032142D"/>
    <w:rsid w:val="00322845"/>
    <w:rsid w:val="00323E69"/>
    <w:rsid w:val="00323F5D"/>
    <w:rsid w:val="003244C4"/>
    <w:rsid w:val="003255D3"/>
    <w:rsid w:val="0032764F"/>
    <w:rsid w:val="00330331"/>
    <w:rsid w:val="003304B2"/>
    <w:rsid w:val="00330F75"/>
    <w:rsid w:val="00331C00"/>
    <w:rsid w:val="00332AA7"/>
    <w:rsid w:val="0033468B"/>
    <w:rsid w:val="00334785"/>
    <w:rsid w:val="00335B32"/>
    <w:rsid w:val="00335FAE"/>
    <w:rsid w:val="003363FC"/>
    <w:rsid w:val="00336E07"/>
    <w:rsid w:val="003375F9"/>
    <w:rsid w:val="00337D1C"/>
    <w:rsid w:val="00341DAA"/>
    <w:rsid w:val="003437C1"/>
    <w:rsid w:val="00343CC1"/>
    <w:rsid w:val="003448A0"/>
    <w:rsid w:val="00344BCD"/>
    <w:rsid w:val="003453CA"/>
    <w:rsid w:val="00345C83"/>
    <w:rsid w:val="00345D3C"/>
    <w:rsid w:val="0034701F"/>
    <w:rsid w:val="003509F8"/>
    <w:rsid w:val="00350E1F"/>
    <w:rsid w:val="00350FDF"/>
    <w:rsid w:val="0035156C"/>
    <w:rsid w:val="0035192C"/>
    <w:rsid w:val="00352EAC"/>
    <w:rsid w:val="00353364"/>
    <w:rsid w:val="00353893"/>
    <w:rsid w:val="00353952"/>
    <w:rsid w:val="00354112"/>
    <w:rsid w:val="0035490E"/>
    <w:rsid w:val="00354E5B"/>
    <w:rsid w:val="00355207"/>
    <w:rsid w:val="003575EF"/>
    <w:rsid w:val="0036046A"/>
    <w:rsid w:val="00360CA0"/>
    <w:rsid w:val="00362576"/>
    <w:rsid w:val="0036387A"/>
    <w:rsid w:val="0036488F"/>
    <w:rsid w:val="00364EFC"/>
    <w:rsid w:val="003663CC"/>
    <w:rsid w:val="003665EC"/>
    <w:rsid w:val="003675A2"/>
    <w:rsid w:val="00370051"/>
    <w:rsid w:val="00370059"/>
    <w:rsid w:val="00370D3A"/>
    <w:rsid w:val="00371D32"/>
    <w:rsid w:val="00372364"/>
    <w:rsid w:val="003739DB"/>
    <w:rsid w:val="00373D24"/>
    <w:rsid w:val="003740EC"/>
    <w:rsid w:val="00374122"/>
    <w:rsid w:val="00375561"/>
    <w:rsid w:val="0037578C"/>
    <w:rsid w:val="003768D9"/>
    <w:rsid w:val="00376F1A"/>
    <w:rsid w:val="00377FE6"/>
    <w:rsid w:val="00383289"/>
    <w:rsid w:val="003837F8"/>
    <w:rsid w:val="00384210"/>
    <w:rsid w:val="00385024"/>
    <w:rsid w:val="003854F2"/>
    <w:rsid w:val="00385A9A"/>
    <w:rsid w:val="00385EDC"/>
    <w:rsid w:val="00385F4E"/>
    <w:rsid w:val="00386BB3"/>
    <w:rsid w:val="0039001E"/>
    <w:rsid w:val="00390546"/>
    <w:rsid w:val="00391F1C"/>
    <w:rsid w:val="003924E2"/>
    <w:rsid w:val="00393D48"/>
    <w:rsid w:val="0039465D"/>
    <w:rsid w:val="00396152"/>
    <w:rsid w:val="003A0F0C"/>
    <w:rsid w:val="003A1C38"/>
    <w:rsid w:val="003A2116"/>
    <w:rsid w:val="003A6794"/>
    <w:rsid w:val="003A6935"/>
    <w:rsid w:val="003A77B5"/>
    <w:rsid w:val="003B10DF"/>
    <w:rsid w:val="003B18CF"/>
    <w:rsid w:val="003B1CFB"/>
    <w:rsid w:val="003B1DA1"/>
    <w:rsid w:val="003B392A"/>
    <w:rsid w:val="003B6ACC"/>
    <w:rsid w:val="003C068D"/>
    <w:rsid w:val="003C0B94"/>
    <w:rsid w:val="003C1872"/>
    <w:rsid w:val="003C3751"/>
    <w:rsid w:val="003C3D71"/>
    <w:rsid w:val="003C40AC"/>
    <w:rsid w:val="003C61D4"/>
    <w:rsid w:val="003C6D10"/>
    <w:rsid w:val="003C7E25"/>
    <w:rsid w:val="003D30D7"/>
    <w:rsid w:val="003D3CBA"/>
    <w:rsid w:val="003D3F75"/>
    <w:rsid w:val="003D414F"/>
    <w:rsid w:val="003D65A0"/>
    <w:rsid w:val="003D7419"/>
    <w:rsid w:val="003E0019"/>
    <w:rsid w:val="003E03D2"/>
    <w:rsid w:val="003E0507"/>
    <w:rsid w:val="003E08A2"/>
    <w:rsid w:val="003E08EC"/>
    <w:rsid w:val="003E24BF"/>
    <w:rsid w:val="003E2526"/>
    <w:rsid w:val="003E2955"/>
    <w:rsid w:val="003E2A78"/>
    <w:rsid w:val="003E2B41"/>
    <w:rsid w:val="003E4572"/>
    <w:rsid w:val="003E7D3C"/>
    <w:rsid w:val="003E7EC5"/>
    <w:rsid w:val="003F0AC5"/>
    <w:rsid w:val="003F18E0"/>
    <w:rsid w:val="003F1CC1"/>
    <w:rsid w:val="003F457C"/>
    <w:rsid w:val="003F4DA9"/>
    <w:rsid w:val="003F4F22"/>
    <w:rsid w:val="003F5CEE"/>
    <w:rsid w:val="003F6720"/>
    <w:rsid w:val="0040114A"/>
    <w:rsid w:val="00401474"/>
    <w:rsid w:val="00401563"/>
    <w:rsid w:val="00401A76"/>
    <w:rsid w:val="0040233F"/>
    <w:rsid w:val="004026EB"/>
    <w:rsid w:val="00403E03"/>
    <w:rsid w:val="00403E9C"/>
    <w:rsid w:val="0040406D"/>
    <w:rsid w:val="0040423F"/>
    <w:rsid w:val="004048D6"/>
    <w:rsid w:val="00404DEA"/>
    <w:rsid w:val="00404F48"/>
    <w:rsid w:val="004056DC"/>
    <w:rsid w:val="00406507"/>
    <w:rsid w:val="00406AC1"/>
    <w:rsid w:val="00406F6E"/>
    <w:rsid w:val="0040717A"/>
    <w:rsid w:val="00407347"/>
    <w:rsid w:val="004076EA"/>
    <w:rsid w:val="004078C3"/>
    <w:rsid w:val="004101E7"/>
    <w:rsid w:val="00410810"/>
    <w:rsid w:val="0041128D"/>
    <w:rsid w:val="004113C5"/>
    <w:rsid w:val="00414156"/>
    <w:rsid w:val="004144F8"/>
    <w:rsid w:val="0041557A"/>
    <w:rsid w:val="00417AED"/>
    <w:rsid w:val="00420032"/>
    <w:rsid w:val="00420109"/>
    <w:rsid w:val="00420EA6"/>
    <w:rsid w:val="004216AE"/>
    <w:rsid w:val="00421EFA"/>
    <w:rsid w:val="0042389B"/>
    <w:rsid w:val="00426FA8"/>
    <w:rsid w:val="004304E9"/>
    <w:rsid w:val="00430AD4"/>
    <w:rsid w:val="0043106A"/>
    <w:rsid w:val="0043243E"/>
    <w:rsid w:val="0043245B"/>
    <w:rsid w:val="00432D56"/>
    <w:rsid w:val="00433105"/>
    <w:rsid w:val="00433656"/>
    <w:rsid w:val="00434108"/>
    <w:rsid w:val="00435749"/>
    <w:rsid w:val="004361F4"/>
    <w:rsid w:val="00436F5B"/>
    <w:rsid w:val="00442230"/>
    <w:rsid w:val="004425B4"/>
    <w:rsid w:val="00442C39"/>
    <w:rsid w:val="00443185"/>
    <w:rsid w:val="00443E36"/>
    <w:rsid w:val="004444A9"/>
    <w:rsid w:val="00444690"/>
    <w:rsid w:val="00444827"/>
    <w:rsid w:val="00444CFB"/>
    <w:rsid w:val="0044540F"/>
    <w:rsid w:val="00445AF2"/>
    <w:rsid w:val="0044635D"/>
    <w:rsid w:val="004476CB"/>
    <w:rsid w:val="00447C8A"/>
    <w:rsid w:val="00450C48"/>
    <w:rsid w:val="00451A21"/>
    <w:rsid w:val="004527BA"/>
    <w:rsid w:val="0045381F"/>
    <w:rsid w:val="00453A12"/>
    <w:rsid w:val="00454340"/>
    <w:rsid w:val="00455FE5"/>
    <w:rsid w:val="0045714F"/>
    <w:rsid w:val="0045756E"/>
    <w:rsid w:val="00457A27"/>
    <w:rsid w:val="004607F3"/>
    <w:rsid w:val="00460993"/>
    <w:rsid w:val="00461979"/>
    <w:rsid w:val="00461FB6"/>
    <w:rsid w:val="00462461"/>
    <w:rsid w:val="00462493"/>
    <w:rsid w:val="00462635"/>
    <w:rsid w:val="00462658"/>
    <w:rsid w:val="004628C4"/>
    <w:rsid w:val="0046297B"/>
    <w:rsid w:val="004646C3"/>
    <w:rsid w:val="0046559E"/>
    <w:rsid w:val="00465948"/>
    <w:rsid w:val="00465F62"/>
    <w:rsid w:val="00465FA4"/>
    <w:rsid w:val="00466300"/>
    <w:rsid w:val="00466549"/>
    <w:rsid w:val="004667D1"/>
    <w:rsid w:val="00470588"/>
    <w:rsid w:val="00473C87"/>
    <w:rsid w:val="0047528F"/>
    <w:rsid w:val="004764EF"/>
    <w:rsid w:val="004767EF"/>
    <w:rsid w:val="00476EEE"/>
    <w:rsid w:val="00476F74"/>
    <w:rsid w:val="00481D01"/>
    <w:rsid w:val="00481DD8"/>
    <w:rsid w:val="004830B5"/>
    <w:rsid w:val="00483BD9"/>
    <w:rsid w:val="00484A41"/>
    <w:rsid w:val="00487CFE"/>
    <w:rsid w:val="00487DCA"/>
    <w:rsid w:val="00490EF0"/>
    <w:rsid w:val="004911D1"/>
    <w:rsid w:val="0049140C"/>
    <w:rsid w:val="004915D6"/>
    <w:rsid w:val="00491AD0"/>
    <w:rsid w:val="00491FB1"/>
    <w:rsid w:val="0049243F"/>
    <w:rsid w:val="0049304E"/>
    <w:rsid w:val="00493B4C"/>
    <w:rsid w:val="0049547E"/>
    <w:rsid w:val="00496705"/>
    <w:rsid w:val="00496C38"/>
    <w:rsid w:val="00497347"/>
    <w:rsid w:val="004974C2"/>
    <w:rsid w:val="00497A7E"/>
    <w:rsid w:val="00497CEC"/>
    <w:rsid w:val="004A03AA"/>
    <w:rsid w:val="004A15E5"/>
    <w:rsid w:val="004A1B34"/>
    <w:rsid w:val="004A259A"/>
    <w:rsid w:val="004A2924"/>
    <w:rsid w:val="004A3127"/>
    <w:rsid w:val="004A34AD"/>
    <w:rsid w:val="004A4EE5"/>
    <w:rsid w:val="004A56BF"/>
    <w:rsid w:val="004A5EFF"/>
    <w:rsid w:val="004A6485"/>
    <w:rsid w:val="004A662B"/>
    <w:rsid w:val="004B15A8"/>
    <w:rsid w:val="004B495C"/>
    <w:rsid w:val="004B49D1"/>
    <w:rsid w:val="004B50C5"/>
    <w:rsid w:val="004B61EA"/>
    <w:rsid w:val="004B6823"/>
    <w:rsid w:val="004C00FC"/>
    <w:rsid w:val="004C054F"/>
    <w:rsid w:val="004C06D4"/>
    <w:rsid w:val="004C070D"/>
    <w:rsid w:val="004C1436"/>
    <w:rsid w:val="004C4B14"/>
    <w:rsid w:val="004C531D"/>
    <w:rsid w:val="004C5F40"/>
    <w:rsid w:val="004C6485"/>
    <w:rsid w:val="004D0639"/>
    <w:rsid w:val="004D08D8"/>
    <w:rsid w:val="004D2A44"/>
    <w:rsid w:val="004D2E11"/>
    <w:rsid w:val="004D3E7A"/>
    <w:rsid w:val="004D4599"/>
    <w:rsid w:val="004D45F2"/>
    <w:rsid w:val="004D6C85"/>
    <w:rsid w:val="004D6FEF"/>
    <w:rsid w:val="004D7D48"/>
    <w:rsid w:val="004E0961"/>
    <w:rsid w:val="004E1E03"/>
    <w:rsid w:val="004E37C4"/>
    <w:rsid w:val="004E5869"/>
    <w:rsid w:val="004E682F"/>
    <w:rsid w:val="004E6999"/>
    <w:rsid w:val="004F05C1"/>
    <w:rsid w:val="004F15B6"/>
    <w:rsid w:val="004F1A77"/>
    <w:rsid w:val="004F2DC7"/>
    <w:rsid w:val="004F39DE"/>
    <w:rsid w:val="004F4FAF"/>
    <w:rsid w:val="004F527C"/>
    <w:rsid w:val="004F5341"/>
    <w:rsid w:val="004F79D5"/>
    <w:rsid w:val="004F7CCE"/>
    <w:rsid w:val="00500D75"/>
    <w:rsid w:val="005010A9"/>
    <w:rsid w:val="00501CFA"/>
    <w:rsid w:val="00501EAB"/>
    <w:rsid w:val="00505B18"/>
    <w:rsid w:val="00506013"/>
    <w:rsid w:val="0051218F"/>
    <w:rsid w:val="00512B19"/>
    <w:rsid w:val="00512DBF"/>
    <w:rsid w:val="005140A6"/>
    <w:rsid w:val="0051447B"/>
    <w:rsid w:val="005144AC"/>
    <w:rsid w:val="0051453B"/>
    <w:rsid w:val="00514CC3"/>
    <w:rsid w:val="00516FE1"/>
    <w:rsid w:val="00520455"/>
    <w:rsid w:val="0052092E"/>
    <w:rsid w:val="00521801"/>
    <w:rsid w:val="00521D6D"/>
    <w:rsid w:val="00522FC5"/>
    <w:rsid w:val="005232AB"/>
    <w:rsid w:val="00523BF8"/>
    <w:rsid w:val="00524C81"/>
    <w:rsid w:val="00524FE3"/>
    <w:rsid w:val="0052559E"/>
    <w:rsid w:val="00525F79"/>
    <w:rsid w:val="005267B7"/>
    <w:rsid w:val="00530467"/>
    <w:rsid w:val="00532037"/>
    <w:rsid w:val="0053309B"/>
    <w:rsid w:val="005334B8"/>
    <w:rsid w:val="0053516D"/>
    <w:rsid w:val="00536304"/>
    <w:rsid w:val="005425A8"/>
    <w:rsid w:val="005445EA"/>
    <w:rsid w:val="00544694"/>
    <w:rsid w:val="005464CA"/>
    <w:rsid w:val="00546EEE"/>
    <w:rsid w:val="0054751D"/>
    <w:rsid w:val="00547635"/>
    <w:rsid w:val="00547AB8"/>
    <w:rsid w:val="0055003C"/>
    <w:rsid w:val="00550CE7"/>
    <w:rsid w:val="00550FDE"/>
    <w:rsid w:val="0055184A"/>
    <w:rsid w:val="00551874"/>
    <w:rsid w:val="005525D8"/>
    <w:rsid w:val="00552D81"/>
    <w:rsid w:val="00557B0F"/>
    <w:rsid w:val="0056005A"/>
    <w:rsid w:val="0056070B"/>
    <w:rsid w:val="00561B8F"/>
    <w:rsid w:val="00561C78"/>
    <w:rsid w:val="005633A6"/>
    <w:rsid w:val="00563CF6"/>
    <w:rsid w:val="00564864"/>
    <w:rsid w:val="00564A26"/>
    <w:rsid w:val="00565623"/>
    <w:rsid w:val="00565678"/>
    <w:rsid w:val="00565AF4"/>
    <w:rsid w:val="00566715"/>
    <w:rsid w:val="00566AB4"/>
    <w:rsid w:val="005677AC"/>
    <w:rsid w:val="00570757"/>
    <w:rsid w:val="005712F7"/>
    <w:rsid w:val="0057152B"/>
    <w:rsid w:val="00573353"/>
    <w:rsid w:val="0057396E"/>
    <w:rsid w:val="00575B62"/>
    <w:rsid w:val="005772BD"/>
    <w:rsid w:val="00582AFD"/>
    <w:rsid w:val="00583188"/>
    <w:rsid w:val="00583C93"/>
    <w:rsid w:val="0058479E"/>
    <w:rsid w:val="00584F7B"/>
    <w:rsid w:val="00585389"/>
    <w:rsid w:val="00585A87"/>
    <w:rsid w:val="0059132C"/>
    <w:rsid w:val="005945BF"/>
    <w:rsid w:val="00594A99"/>
    <w:rsid w:val="00595321"/>
    <w:rsid w:val="005954C7"/>
    <w:rsid w:val="00596B55"/>
    <w:rsid w:val="00596F1B"/>
    <w:rsid w:val="00597002"/>
    <w:rsid w:val="005973C3"/>
    <w:rsid w:val="005A0F3E"/>
    <w:rsid w:val="005A1475"/>
    <w:rsid w:val="005A1EDF"/>
    <w:rsid w:val="005A1FCA"/>
    <w:rsid w:val="005A27F4"/>
    <w:rsid w:val="005A2883"/>
    <w:rsid w:val="005A3DF2"/>
    <w:rsid w:val="005A51B5"/>
    <w:rsid w:val="005A5408"/>
    <w:rsid w:val="005A562F"/>
    <w:rsid w:val="005A61C5"/>
    <w:rsid w:val="005A70F2"/>
    <w:rsid w:val="005A7CEC"/>
    <w:rsid w:val="005B273E"/>
    <w:rsid w:val="005B35BA"/>
    <w:rsid w:val="005B36D3"/>
    <w:rsid w:val="005B3891"/>
    <w:rsid w:val="005B38E5"/>
    <w:rsid w:val="005B44CB"/>
    <w:rsid w:val="005B6F9D"/>
    <w:rsid w:val="005B76FA"/>
    <w:rsid w:val="005B7BD8"/>
    <w:rsid w:val="005C0002"/>
    <w:rsid w:val="005C0E6F"/>
    <w:rsid w:val="005C1187"/>
    <w:rsid w:val="005C139E"/>
    <w:rsid w:val="005C16AB"/>
    <w:rsid w:val="005C1ED8"/>
    <w:rsid w:val="005C4414"/>
    <w:rsid w:val="005C4786"/>
    <w:rsid w:val="005C5509"/>
    <w:rsid w:val="005C5C37"/>
    <w:rsid w:val="005C6542"/>
    <w:rsid w:val="005C7A8F"/>
    <w:rsid w:val="005C7E38"/>
    <w:rsid w:val="005D20B5"/>
    <w:rsid w:val="005D253E"/>
    <w:rsid w:val="005D3F30"/>
    <w:rsid w:val="005D3F7B"/>
    <w:rsid w:val="005D501D"/>
    <w:rsid w:val="005D5620"/>
    <w:rsid w:val="005D6BD5"/>
    <w:rsid w:val="005D78AF"/>
    <w:rsid w:val="005D7B93"/>
    <w:rsid w:val="005E25DD"/>
    <w:rsid w:val="005E43D2"/>
    <w:rsid w:val="005E4FE1"/>
    <w:rsid w:val="005E5577"/>
    <w:rsid w:val="005E592C"/>
    <w:rsid w:val="005F128F"/>
    <w:rsid w:val="005F1696"/>
    <w:rsid w:val="005F1EC7"/>
    <w:rsid w:val="005F2E92"/>
    <w:rsid w:val="005F3124"/>
    <w:rsid w:val="005F3C54"/>
    <w:rsid w:val="005F3DFD"/>
    <w:rsid w:val="005F4AD2"/>
    <w:rsid w:val="005F6079"/>
    <w:rsid w:val="005F71FE"/>
    <w:rsid w:val="005F7AA4"/>
    <w:rsid w:val="00600D65"/>
    <w:rsid w:val="006012F6"/>
    <w:rsid w:val="00601781"/>
    <w:rsid w:val="00601CE3"/>
    <w:rsid w:val="006032A0"/>
    <w:rsid w:val="00603970"/>
    <w:rsid w:val="006065BF"/>
    <w:rsid w:val="00610AF8"/>
    <w:rsid w:val="006122D3"/>
    <w:rsid w:val="00612549"/>
    <w:rsid w:val="006125DA"/>
    <w:rsid w:val="0061297F"/>
    <w:rsid w:val="00613999"/>
    <w:rsid w:val="0061475D"/>
    <w:rsid w:val="006148F1"/>
    <w:rsid w:val="0061662A"/>
    <w:rsid w:val="00616ABF"/>
    <w:rsid w:val="0062090C"/>
    <w:rsid w:val="006211FB"/>
    <w:rsid w:val="006214F6"/>
    <w:rsid w:val="00621678"/>
    <w:rsid w:val="00622A38"/>
    <w:rsid w:val="0062408C"/>
    <w:rsid w:val="006246B0"/>
    <w:rsid w:val="00624ABD"/>
    <w:rsid w:val="0062501C"/>
    <w:rsid w:val="00625B3F"/>
    <w:rsid w:val="00625D40"/>
    <w:rsid w:val="006301A0"/>
    <w:rsid w:val="00631807"/>
    <w:rsid w:val="00632074"/>
    <w:rsid w:val="0063251D"/>
    <w:rsid w:val="00632CFB"/>
    <w:rsid w:val="00633C79"/>
    <w:rsid w:val="00633F11"/>
    <w:rsid w:val="006358D4"/>
    <w:rsid w:val="006363C3"/>
    <w:rsid w:val="00636E6D"/>
    <w:rsid w:val="00637DAE"/>
    <w:rsid w:val="00644B5A"/>
    <w:rsid w:val="006466A9"/>
    <w:rsid w:val="0064679E"/>
    <w:rsid w:val="00646DCF"/>
    <w:rsid w:val="00647282"/>
    <w:rsid w:val="006505A6"/>
    <w:rsid w:val="006505EF"/>
    <w:rsid w:val="006520A5"/>
    <w:rsid w:val="006526AF"/>
    <w:rsid w:val="006531AD"/>
    <w:rsid w:val="006539C6"/>
    <w:rsid w:val="00653A25"/>
    <w:rsid w:val="00653B96"/>
    <w:rsid w:val="00653F9F"/>
    <w:rsid w:val="00654458"/>
    <w:rsid w:val="00654E8C"/>
    <w:rsid w:val="00654F5E"/>
    <w:rsid w:val="006550E7"/>
    <w:rsid w:val="00657956"/>
    <w:rsid w:val="00660579"/>
    <w:rsid w:val="00660784"/>
    <w:rsid w:val="00660971"/>
    <w:rsid w:val="00660C11"/>
    <w:rsid w:val="00661A8A"/>
    <w:rsid w:val="00663416"/>
    <w:rsid w:val="00663A89"/>
    <w:rsid w:val="00663C22"/>
    <w:rsid w:val="006645EB"/>
    <w:rsid w:val="006647D2"/>
    <w:rsid w:val="006659B3"/>
    <w:rsid w:val="00666573"/>
    <w:rsid w:val="00666692"/>
    <w:rsid w:val="006667DA"/>
    <w:rsid w:val="00667D46"/>
    <w:rsid w:val="00670016"/>
    <w:rsid w:val="00670AE7"/>
    <w:rsid w:val="00671947"/>
    <w:rsid w:val="00672B3E"/>
    <w:rsid w:val="00673639"/>
    <w:rsid w:val="0067431C"/>
    <w:rsid w:val="00675DD5"/>
    <w:rsid w:val="006765F2"/>
    <w:rsid w:val="006778E7"/>
    <w:rsid w:val="00677B02"/>
    <w:rsid w:val="00681F24"/>
    <w:rsid w:val="006840CA"/>
    <w:rsid w:val="00685053"/>
    <w:rsid w:val="00686649"/>
    <w:rsid w:val="00687E81"/>
    <w:rsid w:val="006923C0"/>
    <w:rsid w:val="00694136"/>
    <w:rsid w:val="00695473"/>
    <w:rsid w:val="00695B2A"/>
    <w:rsid w:val="00696D8C"/>
    <w:rsid w:val="006975E9"/>
    <w:rsid w:val="00697848"/>
    <w:rsid w:val="006A475E"/>
    <w:rsid w:val="006A49D7"/>
    <w:rsid w:val="006A59E6"/>
    <w:rsid w:val="006A651E"/>
    <w:rsid w:val="006A6F06"/>
    <w:rsid w:val="006A7EE3"/>
    <w:rsid w:val="006B4D47"/>
    <w:rsid w:val="006B6032"/>
    <w:rsid w:val="006B620B"/>
    <w:rsid w:val="006B66B0"/>
    <w:rsid w:val="006B7A26"/>
    <w:rsid w:val="006C062D"/>
    <w:rsid w:val="006C35B4"/>
    <w:rsid w:val="006C3AF2"/>
    <w:rsid w:val="006C3D97"/>
    <w:rsid w:val="006C4908"/>
    <w:rsid w:val="006C4AC5"/>
    <w:rsid w:val="006C50FB"/>
    <w:rsid w:val="006C5240"/>
    <w:rsid w:val="006C57C7"/>
    <w:rsid w:val="006C6D32"/>
    <w:rsid w:val="006D026C"/>
    <w:rsid w:val="006D1665"/>
    <w:rsid w:val="006D38F8"/>
    <w:rsid w:val="006D41C8"/>
    <w:rsid w:val="006D5AD9"/>
    <w:rsid w:val="006D649F"/>
    <w:rsid w:val="006D70DA"/>
    <w:rsid w:val="006D7B33"/>
    <w:rsid w:val="006E036F"/>
    <w:rsid w:val="006E0961"/>
    <w:rsid w:val="006E09C5"/>
    <w:rsid w:val="006E0CE3"/>
    <w:rsid w:val="006E141C"/>
    <w:rsid w:val="006E1E0E"/>
    <w:rsid w:val="006E2440"/>
    <w:rsid w:val="006E3B3F"/>
    <w:rsid w:val="006E3FB9"/>
    <w:rsid w:val="006E4142"/>
    <w:rsid w:val="006E4AE0"/>
    <w:rsid w:val="006E5ADC"/>
    <w:rsid w:val="006E5CCE"/>
    <w:rsid w:val="006E7274"/>
    <w:rsid w:val="006E7BB9"/>
    <w:rsid w:val="006F01E9"/>
    <w:rsid w:val="006F0511"/>
    <w:rsid w:val="006F0EB6"/>
    <w:rsid w:val="006F157C"/>
    <w:rsid w:val="006F17A0"/>
    <w:rsid w:val="006F27AE"/>
    <w:rsid w:val="006F402F"/>
    <w:rsid w:val="006F48A0"/>
    <w:rsid w:val="006F543C"/>
    <w:rsid w:val="006F57C4"/>
    <w:rsid w:val="006F58CB"/>
    <w:rsid w:val="006F5978"/>
    <w:rsid w:val="006F6D31"/>
    <w:rsid w:val="006F743F"/>
    <w:rsid w:val="0070213A"/>
    <w:rsid w:val="00703018"/>
    <w:rsid w:val="007030BF"/>
    <w:rsid w:val="0070493B"/>
    <w:rsid w:val="007070B0"/>
    <w:rsid w:val="00707998"/>
    <w:rsid w:val="00710C5C"/>
    <w:rsid w:val="007119B3"/>
    <w:rsid w:val="00713126"/>
    <w:rsid w:val="00713446"/>
    <w:rsid w:val="0071489B"/>
    <w:rsid w:val="0071548F"/>
    <w:rsid w:val="00715DDF"/>
    <w:rsid w:val="00716F28"/>
    <w:rsid w:val="00717862"/>
    <w:rsid w:val="00717F80"/>
    <w:rsid w:val="0072055F"/>
    <w:rsid w:val="007234C3"/>
    <w:rsid w:val="0072598A"/>
    <w:rsid w:val="00727FCC"/>
    <w:rsid w:val="007303D6"/>
    <w:rsid w:val="007307F3"/>
    <w:rsid w:val="00730A6E"/>
    <w:rsid w:val="00732200"/>
    <w:rsid w:val="0073411A"/>
    <w:rsid w:val="00734A78"/>
    <w:rsid w:val="00735352"/>
    <w:rsid w:val="00735FE9"/>
    <w:rsid w:val="00740329"/>
    <w:rsid w:val="0074158A"/>
    <w:rsid w:val="007419AA"/>
    <w:rsid w:val="00742720"/>
    <w:rsid w:val="007440D8"/>
    <w:rsid w:val="00744758"/>
    <w:rsid w:val="007461BA"/>
    <w:rsid w:val="0074665F"/>
    <w:rsid w:val="00750634"/>
    <w:rsid w:val="0075105A"/>
    <w:rsid w:val="0075414C"/>
    <w:rsid w:val="00754C4F"/>
    <w:rsid w:val="00755066"/>
    <w:rsid w:val="00755475"/>
    <w:rsid w:val="00756505"/>
    <w:rsid w:val="00756AC1"/>
    <w:rsid w:val="007603DB"/>
    <w:rsid w:val="00760401"/>
    <w:rsid w:val="007612B0"/>
    <w:rsid w:val="00762696"/>
    <w:rsid w:val="007639DF"/>
    <w:rsid w:val="00764EFD"/>
    <w:rsid w:val="0076526D"/>
    <w:rsid w:val="00765DAC"/>
    <w:rsid w:val="00765E02"/>
    <w:rsid w:val="007664E3"/>
    <w:rsid w:val="00767B00"/>
    <w:rsid w:val="00767E8E"/>
    <w:rsid w:val="00770976"/>
    <w:rsid w:val="007725FF"/>
    <w:rsid w:val="00774782"/>
    <w:rsid w:val="007776BA"/>
    <w:rsid w:val="0078157B"/>
    <w:rsid w:val="007816DB"/>
    <w:rsid w:val="00782852"/>
    <w:rsid w:val="00782BEE"/>
    <w:rsid w:val="007835D0"/>
    <w:rsid w:val="007837AA"/>
    <w:rsid w:val="00784DE5"/>
    <w:rsid w:val="00785024"/>
    <w:rsid w:val="007855AB"/>
    <w:rsid w:val="0078652C"/>
    <w:rsid w:val="00786944"/>
    <w:rsid w:val="007870EB"/>
    <w:rsid w:val="00787B14"/>
    <w:rsid w:val="0079043B"/>
    <w:rsid w:val="00792E43"/>
    <w:rsid w:val="007934ED"/>
    <w:rsid w:val="0079554E"/>
    <w:rsid w:val="00795E54"/>
    <w:rsid w:val="00796333"/>
    <w:rsid w:val="0079682F"/>
    <w:rsid w:val="0079705F"/>
    <w:rsid w:val="00797791"/>
    <w:rsid w:val="007A08FC"/>
    <w:rsid w:val="007A0BA2"/>
    <w:rsid w:val="007A1057"/>
    <w:rsid w:val="007A18B2"/>
    <w:rsid w:val="007A1C2E"/>
    <w:rsid w:val="007A1D90"/>
    <w:rsid w:val="007A234B"/>
    <w:rsid w:val="007A23D2"/>
    <w:rsid w:val="007A26BF"/>
    <w:rsid w:val="007A316C"/>
    <w:rsid w:val="007A55E2"/>
    <w:rsid w:val="007A61AD"/>
    <w:rsid w:val="007A6483"/>
    <w:rsid w:val="007A697F"/>
    <w:rsid w:val="007A6D40"/>
    <w:rsid w:val="007A7273"/>
    <w:rsid w:val="007A778D"/>
    <w:rsid w:val="007A7C4E"/>
    <w:rsid w:val="007B34BC"/>
    <w:rsid w:val="007B60E9"/>
    <w:rsid w:val="007B61B4"/>
    <w:rsid w:val="007B7E4A"/>
    <w:rsid w:val="007B7FC9"/>
    <w:rsid w:val="007C0761"/>
    <w:rsid w:val="007C39B3"/>
    <w:rsid w:val="007C4068"/>
    <w:rsid w:val="007C4BA8"/>
    <w:rsid w:val="007C5495"/>
    <w:rsid w:val="007C648D"/>
    <w:rsid w:val="007C7EE3"/>
    <w:rsid w:val="007D0A58"/>
    <w:rsid w:val="007D1B56"/>
    <w:rsid w:val="007D1FCE"/>
    <w:rsid w:val="007D2043"/>
    <w:rsid w:val="007D2872"/>
    <w:rsid w:val="007D2999"/>
    <w:rsid w:val="007D3782"/>
    <w:rsid w:val="007D37AD"/>
    <w:rsid w:val="007D4434"/>
    <w:rsid w:val="007D5C29"/>
    <w:rsid w:val="007D66DE"/>
    <w:rsid w:val="007D6AA9"/>
    <w:rsid w:val="007D6AAE"/>
    <w:rsid w:val="007E112D"/>
    <w:rsid w:val="007E224F"/>
    <w:rsid w:val="007E2B33"/>
    <w:rsid w:val="007E4A07"/>
    <w:rsid w:val="007E5AF8"/>
    <w:rsid w:val="007E6521"/>
    <w:rsid w:val="007E6874"/>
    <w:rsid w:val="007E6E16"/>
    <w:rsid w:val="007F0511"/>
    <w:rsid w:val="007F110F"/>
    <w:rsid w:val="007F1295"/>
    <w:rsid w:val="007F221C"/>
    <w:rsid w:val="007F26C2"/>
    <w:rsid w:val="007F34A2"/>
    <w:rsid w:val="007F3F3D"/>
    <w:rsid w:val="007F51A6"/>
    <w:rsid w:val="007F6C70"/>
    <w:rsid w:val="007F7920"/>
    <w:rsid w:val="007F7A7F"/>
    <w:rsid w:val="008006DF"/>
    <w:rsid w:val="00800B73"/>
    <w:rsid w:val="00800E59"/>
    <w:rsid w:val="008013A2"/>
    <w:rsid w:val="00801542"/>
    <w:rsid w:val="008018E6"/>
    <w:rsid w:val="0080248A"/>
    <w:rsid w:val="00802F8C"/>
    <w:rsid w:val="008030F4"/>
    <w:rsid w:val="008031CE"/>
    <w:rsid w:val="008068DC"/>
    <w:rsid w:val="00807A96"/>
    <w:rsid w:val="00810299"/>
    <w:rsid w:val="008109C2"/>
    <w:rsid w:val="00810FC0"/>
    <w:rsid w:val="008111E3"/>
    <w:rsid w:val="00811540"/>
    <w:rsid w:val="0081369D"/>
    <w:rsid w:val="008169FC"/>
    <w:rsid w:val="00817207"/>
    <w:rsid w:val="00820244"/>
    <w:rsid w:val="0082173C"/>
    <w:rsid w:val="008217D5"/>
    <w:rsid w:val="00821A74"/>
    <w:rsid w:val="00821C97"/>
    <w:rsid w:val="00822CE4"/>
    <w:rsid w:val="008231E7"/>
    <w:rsid w:val="008247A2"/>
    <w:rsid w:val="00824E3D"/>
    <w:rsid w:val="00831CB8"/>
    <w:rsid w:val="00833513"/>
    <w:rsid w:val="00834006"/>
    <w:rsid w:val="00835871"/>
    <w:rsid w:val="008409AF"/>
    <w:rsid w:val="00841862"/>
    <w:rsid w:val="008422B5"/>
    <w:rsid w:val="008442C7"/>
    <w:rsid w:val="00844888"/>
    <w:rsid w:val="00845179"/>
    <w:rsid w:val="008458A0"/>
    <w:rsid w:val="00845F1A"/>
    <w:rsid w:val="008464AF"/>
    <w:rsid w:val="0084727A"/>
    <w:rsid w:val="008479FB"/>
    <w:rsid w:val="00847A4E"/>
    <w:rsid w:val="0085009F"/>
    <w:rsid w:val="008522CD"/>
    <w:rsid w:val="0085248B"/>
    <w:rsid w:val="00854824"/>
    <w:rsid w:val="00855D12"/>
    <w:rsid w:val="008560C5"/>
    <w:rsid w:val="00856573"/>
    <w:rsid w:val="0085662E"/>
    <w:rsid w:val="008573AC"/>
    <w:rsid w:val="0086117E"/>
    <w:rsid w:val="0086137D"/>
    <w:rsid w:val="0086222C"/>
    <w:rsid w:val="00862AB4"/>
    <w:rsid w:val="0086347B"/>
    <w:rsid w:val="00866372"/>
    <w:rsid w:val="00874C32"/>
    <w:rsid w:val="00875350"/>
    <w:rsid w:val="008765F2"/>
    <w:rsid w:val="008768B6"/>
    <w:rsid w:val="00877EAB"/>
    <w:rsid w:val="00880E7B"/>
    <w:rsid w:val="00881ED9"/>
    <w:rsid w:val="00884D70"/>
    <w:rsid w:val="008850C0"/>
    <w:rsid w:val="008862F9"/>
    <w:rsid w:val="00886FB1"/>
    <w:rsid w:val="00891D8C"/>
    <w:rsid w:val="00893014"/>
    <w:rsid w:val="0089657E"/>
    <w:rsid w:val="008A0100"/>
    <w:rsid w:val="008A0BB8"/>
    <w:rsid w:val="008A0F1C"/>
    <w:rsid w:val="008A0F57"/>
    <w:rsid w:val="008A1333"/>
    <w:rsid w:val="008A1408"/>
    <w:rsid w:val="008A1FA7"/>
    <w:rsid w:val="008A2B9D"/>
    <w:rsid w:val="008A47EB"/>
    <w:rsid w:val="008A4BC7"/>
    <w:rsid w:val="008A5C41"/>
    <w:rsid w:val="008A6274"/>
    <w:rsid w:val="008A76C7"/>
    <w:rsid w:val="008A7A68"/>
    <w:rsid w:val="008A7B41"/>
    <w:rsid w:val="008A7F71"/>
    <w:rsid w:val="008B022C"/>
    <w:rsid w:val="008B33B7"/>
    <w:rsid w:val="008B34F9"/>
    <w:rsid w:val="008B3F5C"/>
    <w:rsid w:val="008B3F70"/>
    <w:rsid w:val="008B470C"/>
    <w:rsid w:val="008B4B3B"/>
    <w:rsid w:val="008B592F"/>
    <w:rsid w:val="008B699B"/>
    <w:rsid w:val="008B7EEF"/>
    <w:rsid w:val="008B7FD2"/>
    <w:rsid w:val="008C0824"/>
    <w:rsid w:val="008C0D2D"/>
    <w:rsid w:val="008C2492"/>
    <w:rsid w:val="008C27F1"/>
    <w:rsid w:val="008C38DD"/>
    <w:rsid w:val="008C54C4"/>
    <w:rsid w:val="008C5AED"/>
    <w:rsid w:val="008C77F4"/>
    <w:rsid w:val="008D0617"/>
    <w:rsid w:val="008D10CB"/>
    <w:rsid w:val="008D153B"/>
    <w:rsid w:val="008D2A48"/>
    <w:rsid w:val="008D2FA2"/>
    <w:rsid w:val="008D3675"/>
    <w:rsid w:val="008D38A5"/>
    <w:rsid w:val="008D3DEC"/>
    <w:rsid w:val="008D5983"/>
    <w:rsid w:val="008E00BF"/>
    <w:rsid w:val="008E0717"/>
    <w:rsid w:val="008E14F0"/>
    <w:rsid w:val="008E15A3"/>
    <w:rsid w:val="008E1809"/>
    <w:rsid w:val="008E2356"/>
    <w:rsid w:val="008E2F2E"/>
    <w:rsid w:val="008E3C3F"/>
    <w:rsid w:val="008E3E8C"/>
    <w:rsid w:val="008E6BCA"/>
    <w:rsid w:val="008E717A"/>
    <w:rsid w:val="008E79EA"/>
    <w:rsid w:val="008E7CFA"/>
    <w:rsid w:val="008E7FEC"/>
    <w:rsid w:val="008F15D2"/>
    <w:rsid w:val="008F2B83"/>
    <w:rsid w:val="008F5DC5"/>
    <w:rsid w:val="008F731F"/>
    <w:rsid w:val="0090189F"/>
    <w:rsid w:val="009036A0"/>
    <w:rsid w:val="00903C62"/>
    <w:rsid w:val="00904694"/>
    <w:rsid w:val="00904E81"/>
    <w:rsid w:val="00905341"/>
    <w:rsid w:val="009054A6"/>
    <w:rsid w:val="00905B00"/>
    <w:rsid w:val="00905B84"/>
    <w:rsid w:val="00906198"/>
    <w:rsid w:val="00906283"/>
    <w:rsid w:val="00907F62"/>
    <w:rsid w:val="00910C44"/>
    <w:rsid w:val="00911063"/>
    <w:rsid w:val="0091109B"/>
    <w:rsid w:val="00911412"/>
    <w:rsid w:val="009115FA"/>
    <w:rsid w:val="00911727"/>
    <w:rsid w:val="009127B8"/>
    <w:rsid w:val="00912A40"/>
    <w:rsid w:val="0091318A"/>
    <w:rsid w:val="00913774"/>
    <w:rsid w:val="00914511"/>
    <w:rsid w:val="009147AC"/>
    <w:rsid w:val="0091569A"/>
    <w:rsid w:val="009157C4"/>
    <w:rsid w:val="009159A5"/>
    <w:rsid w:val="00915FA2"/>
    <w:rsid w:val="00916723"/>
    <w:rsid w:val="009167DE"/>
    <w:rsid w:val="00916E50"/>
    <w:rsid w:val="00916E8B"/>
    <w:rsid w:val="00917544"/>
    <w:rsid w:val="00917B2D"/>
    <w:rsid w:val="00917B49"/>
    <w:rsid w:val="009203FF"/>
    <w:rsid w:val="009213F1"/>
    <w:rsid w:val="009216ED"/>
    <w:rsid w:val="0092268D"/>
    <w:rsid w:val="00922941"/>
    <w:rsid w:val="00922EA9"/>
    <w:rsid w:val="0092478A"/>
    <w:rsid w:val="009248D4"/>
    <w:rsid w:val="00924C7C"/>
    <w:rsid w:val="0092570F"/>
    <w:rsid w:val="009259DF"/>
    <w:rsid w:val="00925B21"/>
    <w:rsid w:val="00926082"/>
    <w:rsid w:val="009261BE"/>
    <w:rsid w:val="00926C7D"/>
    <w:rsid w:val="00930448"/>
    <w:rsid w:val="009304B5"/>
    <w:rsid w:val="00931F59"/>
    <w:rsid w:val="009320E8"/>
    <w:rsid w:val="009330D0"/>
    <w:rsid w:val="00933191"/>
    <w:rsid w:val="009354DB"/>
    <w:rsid w:val="00935A61"/>
    <w:rsid w:val="00937614"/>
    <w:rsid w:val="009400D9"/>
    <w:rsid w:val="00940277"/>
    <w:rsid w:val="00940779"/>
    <w:rsid w:val="00941435"/>
    <w:rsid w:val="0094262A"/>
    <w:rsid w:val="00942C43"/>
    <w:rsid w:val="00943597"/>
    <w:rsid w:val="009438CA"/>
    <w:rsid w:val="00943EE8"/>
    <w:rsid w:val="00944B8D"/>
    <w:rsid w:val="009451DE"/>
    <w:rsid w:val="00945429"/>
    <w:rsid w:val="009454F4"/>
    <w:rsid w:val="00945E5A"/>
    <w:rsid w:val="009460FC"/>
    <w:rsid w:val="009470AC"/>
    <w:rsid w:val="009472EA"/>
    <w:rsid w:val="00947367"/>
    <w:rsid w:val="00947B0F"/>
    <w:rsid w:val="00953BDA"/>
    <w:rsid w:val="00954AD6"/>
    <w:rsid w:val="00954C05"/>
    <w:rsid w:val="00954E1F"/>
    <w:rsid w:val="00955A1C"/>
    <w:rsid w:val="00955B03"/>
    <w:rsid w:val="00955EC8"/>
    <w:rsid w:val="0095641E"/>
    <w:rsid w:val="00956D70"/>
    <w:rsid w:val="009579C7"/>
    <w:rsid w:val="00960708"/>
    <w:rsid w:val="00960E07"/>
    <w:rsid w:val="00961334"/>
    <w:rsid w:val="009614F3"/>
    <w:rsid w:val="00961B86"/>
    <w:rsid w:val="00963546"/>
    <w:rsid w:val="009636F1"/>
    <w:rsid w:val="00964446"/>
    <w:rsid w:val="009654BE"/>
    <w:rsid w:val="00965A76"/>
    <w:rsid w:val="0096603A"/>
    <w:rsid w:val="00966FE1"/>
    <w:rsid w:val="00967864"/>
    <w:rsid w:val="00967B0D"/>
    <w:rsid w:val="00970252"/>
    <w:rsid w:val="00971683"/>
    <w:rsid w:val="0097425F"/>
    <w:rsid w:val="00975748"/>
    <w:rsid w:val="009804F1"/>
    <w:rsid w:val="00981A31"/>
    <w:rsid w:val="00981F54"/>
    <w:rsid w:val="00983232"/>
    <w:rsid w:val="009832AB"/>
    <w:rsid w:val="009833EC"/>
    <w:rsid w:val="009844C4"/>
    <w:rsid w:val="00984EC4"/>
    <w:rsid w:val="00985410"/>
    <w:rsid w:val="00987CB0"/>
    <w:rsid w:val="00987FF9"/>
    <w:rsid w:val="00990234"/>
    <w:rsid w:val="009910BB"/>
    <w:rsid w:val="00991994"/>
    <w:rsid w:val="009928F9"/>
    <w:rsid w:val="00995013"/>
    <w:rsid w:val="009960E4"/>
    <w:rsid w:val="0099679A"/>
    <w:rsid w:val="00996D74"/>
    <w:rsid w:val="00997F09"/>
    <w:rsid w:val="009A0D74"/>
    <w:rsid w:val="009A148C"/>
    <w:rsid w:val="009A1BCE"/>
    <w:rsid w:val="009A22F6"/>
    <w:rsid w:val="009A46FC"/>
    <w:rsid w:val="009A5009"/>
    <w:rsid w:val="009A5687"/>
    <w:rsid w:val="009A5B1B"/>
    <w:rsid w:val="009A612B"/>
    <w:rsid w:val="009A65A9"/>
    <w:rsid w:val="009A707E"/>
    <w:rsid w:val="009A7A76"/>
    <w:rsid w:val="009B0063"/>
    <w:rsid w:val="009B0163"/>
    <w:rsid w:val="009B0718"/>
    <w:rsid w:val="009B107D"/>
    <w:rsid w:val="009B15A9"/>
    <w:rsid w:val="009B16AF"/>
    <w:rsid w:val="009B1F73"/>
    <w:rsid w:val="009B2150"/>
    <w:rsid w:val="009B45B5"/>
    <w:rsid w:val="009B684A"/>
    <w:rsid w:val="009B6C23"/>
    <w:rsid w:val="009B73C4"/>
    <w:rsid w:val="009B7B7D"/>
    <w:rsid w:val="009B7E1B"/>
    <w:rsid w:val="009C07A1"/>
    <w:rsid w:val="009C0994"/>
    <w:rsid w:val="009C0C7F"/>
    <w:rsid w:val="009C0D33"/>
    <w:rsid w:val="009C1C4B"/>
    <w:rsid w:val="009C1F29"/>
    <w:rsid w:val="009C4237"/>
    <w:rsid w:val="009C58D2"/>
    <w:rsid w:val="009C59D8"/>
    <w:rsid w:val="009C5CD8"/>
    <w:rsid w:val="009C5EDB"/>
    <w:rsid w:val="009C6225"/>
    <w:rsid w:val="009C74F2"/>
    <w:rsid w:val="009D1F1B"/>
    <w:rsid w:val="009D3850"/>
    <w:rsid w:val="009D3D03"/>
    <w:rsid w:val="009D4083"/>
    <w:rsid w:val="009D50D2"/>
    <w:rsid w:val="009D7474"/>
    <w:rsid w:val="009E2756"/>
    <w:rsid w:val="009E57EB"/>
    <w:rsid w:val="009E6D2C"/>
    <w:rsid w:val="009E6D97"/>
    <w:rsid w:val="009E728C"/>
    <w:rsid w:val="009E7872"/>
    <w:rsid w:val="009E79BB"/>
    <w:rsid w:val="009E7A63"/>
    <w:rsid w:val="009F088A"/>
    <w:rsid w:val="009F10A0"/>
    <w:rsid w:val="009F15B0"/>
    <w:rsid w:val="009F1C1C"/>
    <w:rsid w:val="009F26D0"/>
    <w:rsid w:val="009F5692"/>
    <w:rsid w:val="009F5ADE"/>
    <w:rsid w:val="009F5BE9"/>
    <w:rsid w:val="009F642C"/>
    <w:rsid w:val="009F67EE"/>
    <w:rsid w:val="00A0095F"/>
    <w:rsid w:val="00A02A7B"/>
    <w:rsid w:val="00A04D34"/>
    <w:rsid w:val="00A04E96"/>
    <w:rsid w:val="00A055C3"/>
    <w:rsid w:val="00A05A22"/>
    <w:rsid w:val="00A06257"/>
    <w:rsid w:val="00A077F0"/>
    <w:rsid w:val="00A07FA3"/>
    <w:rsid w:val="00A10093"/>
    <w:rsid w:val="00A10155"/>
    <w:rsid w:val="00A10300"/>
    <w:rsid w:val="00A10F8A"/>
    <w:rsid w:val="00A126A0"/>
    <w:rsid w:val="00A12C61"/>
    <w:rsid w:val="00A12CF6"/>
    <w:rsid w:val="00A13C64"/>
    <w:rsid w:val="00A15983"/>
    <w:rsid w:val="00A15F01"/>
    <w:rsid w:val="00A1642E"/>
    <w:rsid w:val="00A219C6"/>
    <w:rsid w:val="00A21DF1"/>
    <w:rsid w:val="00A228D7"/>
    <w:rsid w:val="00A2322A"/>
    <w:rsid w:val="00A26C48"/>
    <w:rsid w:val="00A26EB4"/>
    <w:rsid w:val="00A27624"/>
    <w:rsid w:val="00A27CDA"/>
    <w:rsid w:val="00A27E0F"/>
    <w:rsid w:val="00A30906"/>
    <w:rsid w:val="00A33D2F"/>
    <w:rsid w:val="00A34E5A"/>
    <w:rsid w:val="00A3661C"/>
    <w:rsid w:val="00A40194"/>
    <w:rsid w:val="00A40FFF"/>
    <w:rsid w:val="00A44F8A"/>
    <w:rsid w:val="00A466D9"/>
    <w:rsid w:val="00A467D0"/>
    <w:rsid w:val="00A46811"/>
    <w:rsid w:val="00A46E64"/>
    <w:rsid w:val="00A47265"/>
    <w:rsid w:val="00A47337"/>
    <w:rsid w:val="00A47547"/>
    <w:rsid w:val="00A50027"/>
    <w:rsid w:val="00A52ECE"/>
    <w:rsid w:val="00A54500"/>
    <w:rsid w:val="00A54F3D"/>
    <w:rsid w:val="00A55CBB"/>
    <w:rsid w:val="00A57CDF"/>
    <w:rsid w:val="00A61E02"/>
    <w:rsid w:val="00A62636"/>
    <w:rsid w:val="00A63C5E"/>
    <w:rsid w:val="00A66037"/>
    <w:rsid w:val="00A70B87"/>
    <w:rsid w:val="00A70D02"/>
    <w:rsid w:val="00A72ECC"/>
    <w:rsid w:val="00A7306E"/>
    <w:rsid w:val="00A73AB6"/>
    <w:rsid w:val="00A73C01"/>
    <w:rsid w:val="00A75481"/>
    <w:rsid w:val="00A76EDC"/>
    <w:rsid w:val="00A77270"/>
    <w:rsid w:val="00A773AD"/>
    <w:rsid w:val="00A8009B"/>
    <w:rsid w:val="00A805D9"/>
    <w:rsid w:val="00A80F6B"/>
    <w:rsid w:val="00A82AFC"/>
    <w:rsid w:val="00A83A87"/>
    <w:rsid w:val="00A83E66"/>
    <w:rsid w:val="00A84877"/>
    <w:rsid w:val="00A84E9D"/>
    <w:rsid w:val="00A85698"/>
    <w:rsid w:val="00A85D05"/>
    <w:rsid w:val="00A86580"/>
    <w:rsid w:val="00A877CD"/>
    <w:rsid w:val="00A90567"/>
    <w:rsid w:val="00A92CCE"/>
    <w:rsid w:val="00A93571"/>
    <w:rsid w:val="00A949BB"/>
    <w:rsid w:val="00A950AD"/>
    <w:rsid w:val="00AA0508"/>
    <w:rsid w:val="00AA3858"/>
    <w:rsid w:val="00AA3D68"/>
    <w:rsid w:val="00AA3E50"/>
    <w:rsid w:val="00AA4471"/>
    <w:rsid w:val="00AA5BED"/>
    <w:rsid w:val="00AB0DE7"/>
    <w:rsid w:val="00AB0E2A"/>
    <w:rsid w:val="00AB31D0"/>
    <w:rsid w:val="00AB3401"/>
    <w:rsid w:val="00AB4B19"/>
    <w:rsid w:val="00AB4DB0"/>
    <w:rsid w:val="00AB5EAD"/>
    <w:rsid w:val="00AB66F9"/>
    <w:rsid w:val="00AB6C22"/>
    <w:rsid w:val="00AC0E4B"/>
    <w:rsid w:val="00AC229A"/>
    <w:rsid w:val="00AC2E93"/>
    <w:rsid w:val="00AC2F61"/>
    <w:rsid w:val="00AC40CE"/>
    <w:rsid w:val="00AC5132"/>
    <w:rsid w:val="00AC5B7B"/>
    <w:rsid w:val="00AC6728"/>
    <w:rsid w:val="00AD0FB9"/>
    <w:rsid w:val="00AD1B0A"/>
    <w:rsid w:val="00AD2744"/>
    <w:rsid w:val="00AD4110"/>
    <w:rsid w:val="00AD4119"/>
    <w:rsid w:val="00AD4D5F"/>
    <w:rsid w:val="00AD52D3"/>
    <w:rsid w:val="00AD5987"/>
    <w:rsid w:val="00AD5E7B"/>
    <w:rsid w:val="00AD7035"/>
    <w:rsid w:val="00AD7B09"/>
    <w:rsid w:val="00AE0109"/>
    <w:rsid w:val="00AE05FA"/>
    <w:rsid w:val="00AE12D8"/>
    <w:rsid w:val="00AE1CA5"/>
    <w:rsid w:val="00AE1E02"/>
    <w:rsid w:val="00AE299C"/>
    <w:rsid w:val="00AE3CD2"/>
    <w:rsid w:val="00AE44B9"/>
    <w:rsid w:val="00AE6740"/>
    <w:rsid w:val="00AE754D"/>
    <w:rsid w:val="00AF1D8B"/>
    <w:rsid w:val="00AF2729"/>
    <w:rsid w:val="00AF2BD9"/>
    <w:rsid w:val="00AF38FC"/>
    <w:rsid w:val="00AF3DE4"/>
    <w:rsid w:val="00AF4AB7"/>
    <w:rsid w:val="00AF57F7"/>
    <w:rsid w:val="00AF68CF"/>
    <w:rsid w:val="00AF6E6C"/>
    <w:rsid w:val="00AF7974"/>
    <w:rsid w:val="00AF7E95"/>
    <w:rsid w:val="00B00C63"/>
    <w:rsid w:val="00B00FDB"/>
    <w:rsid w:val="00B02226"/>
    <w:rsid w:val="00B03023"/>
    <w:rsid w:val="00B034B9"/>
    <w:rsid w:val="00B036EB"/>
    <w:rsid w:val="00B04E66"/>
    <w:rsid w:val="00B055C1"/>
    <w:rsid w:val="00B0657D"/>
    <w:rsid w:val="00B116BE"/>
    <w:rsid w:val="00B11808"/>
    <w:rsid w:val="00B11F0A"/>
    <w:rsid w:val="00B12623"/>
    <w:rsid w:val="00B12970"/>
    <w:rsid w:val="00B13910"/>
    <w:rsid w:val="00B146D9"/>
    <w:rsid w:val="00B151B4"/>
    <w:rsid w:val="00B1631F"/>
    <w:rsid w:val="00B177F9"/>
    <w:rsid w:val="00B20C53"/>
    <w:rsid w:val="00B20D98"/>
    <w:rsid w:val="00B2133B"/>
    <w:rsid w:val="00B218D3"/>
    <w:rsid w:val="00B237B3"/>
    <w:rsid w:val="00B30219"/>
    <w:rsid w:val="00B306D3"/>
    <w:rsid w:val="00B317F9"/>
    <w:rsid w:val="00B3194D"/>
    <w:rsid w:val="00B32130"/>
    <w:rsid w:val="00B339B4"/>
    <w:rsid w:val="00B3670A"/>
    <w:rsid w:val="00B3675A"/>
    <w:rsid w:val="00B367BC"/>
    <w:rsid w:val="00B36966"/>
    <w:rsid w:val="00B370F5"/>
    <w:rsid w:val="00B40514"/>
    <w:rsid w:val="00B40ADF"/>
    <w:rsid w:val="00B40C32"/>
    <w:rsid w:val="00B42BC0"/>
    <w:rsid w:val="00B43D0A"/>
    <w:rsid w:val="00B44BEE"/>
    <w:rsid w:val="00B44FC2"/>
    <w:rsid w:val="00B45961"/>
    <w:rsid w:val="00B504B8"/>
    <w:rsid w:val="00B516E3"/>
    <w:rsid w:val="00B52140"/>
    <w:rsid w:val="00B52247"/>
    <w:rsid w:val="00B552B7"/>
    <w:rsid w:val="00B55382"/>
    <w:rsid w:val="00B55E57"/>
    <w:rsid w:val="00B5709E"/>
    <w:rsid w:val="00B572ED"/>
    <w:rsid w:val="00B57F63"/>
    <w:rsid w:val="00B60B73"/>
    <w:rsid w:val="00B61AF2"/>
    <w:rsid w:val="00B62298"/>
    <w:rsid w:val="00B622E1"/>
    <w:rsid w:val="00B62BB2"/>
    <w:rsid w:val="00B62C0B"/>
    <w:rsid w:val="00B646C8"/>
    <w:rsid w:val="00B64734"/>
    <w:rsid w:val="00B65252"/>
    <w:rsid w:val="00B65347"/>
    <w:rsid w:val="00B66429"/>
    <w:rsid w:val="00B70051"/>
    <w:rsid w:val="00B704D5"/>
    <w:rsid w:val="00B70AA6"/>
    <w:rsid w:val="00B7192F"/>
    <w:rsid w:val="00B71A87"/>
    <w:rsid w:val="00B71D76"/>
    <w:rsid w:val="00B72E76"/>
    <w:rsid w:val="00B72E93"/>
    <w:rsid w:val="00B731DC"/>
    <w:rsid w:val="00B74797"/>
    <w:rsid w:val="00B759BF"/>
    <w:rsid w:val="00B75AB9"/>
    <w:rsid w:val="00B7707B"/>
    <w:rsid w:val="00B77FE1"/>
    <w:rsid w:val="00B8007E"/>
    <w:rsid w:val="00B80174"/>
    <w:rsid w:val="00B80541"/>
    <w:rsid w:val="00B818B5"/>
    <w:rsid w:val="00B81F0E"/>
    <w:rsid w:val="00B829CC"/>
    <w:rsid w:val="00B82DEA"/>
    <w:rsid w:val="00B836E5"/>
    <w:rsid w:val="00B83B91"/>
    <w:rsid w:val="00B856C7"/>
    <w:rsid w:val="00B85A4A"/>
    <w:rsid w:val="00B87025"/>
    <w:rsid w:val="00B87818"/>
    <w:rsid w:val="00B910A3"/>
    <w:rsid w:val="00B914D2"/>
    <w:rsid w:val="00B94093"/>
    <w:rsid w:val="00B94C2A"/>
    <w:rsid w:val="00B96034"/>
    <w:rsid w:val="00B9697E"/>
    <w:rsid w:val="00B96CC6"/>
    <w:rsid w:val="00B96F8E"/>
    <w:rsid w:val="00B97232"/>
    <w:rsid w:val="00B97532"/>
    <w:rsid w:val="00BA01B1"/>
    <w:rsid w:val="00BA0516"/>
    <w:rsid w:val="00BA1805"/>
    <w:rsid w:val="00BA1CD5"/>
    <w:rsid w:val="00BA31B2"/>
    <w:rsid w:val="00BA3562"/>
    <w:rsid w:val="00BA415E"/>
    <w:rsid w:val="00BA44F2"/>
    <w:rsid w:val="00BA46D6"/>
    <w:rsid w:val="00BA6243"/>
    <w:rsid w:val="00BA658F"/>
    <w:rsid w:val="00BA68A0"/>
    <w:rsid w:val="00BA702E"/>
    <w:rsid w:val="00BA7D73"/>
    <w:rsid w:val="00BB03DF"/>
    <w:rsid w:val="00BB1E29"/>
    <w:rsid w:val="00BB2296"/>
    <w:rsid w:val="00BB5FA8"/>
    <w:rsid w:val="00BB6412"/>
    <w:rsid w:val="00BC0996"/>
    <w:rsid w:val="00BC15AE"/>
    <w:rsid w:val="00BC1904"/>
    <w:rsid w:val="00BC2E0F"/>
    <w:rsid w:val="00BC4D2A"/>
    <w:rsid w:val="00BC570D"/>
    <w:rsid w:val="00BC61A2"/>
    <w:rsid w:val="00BC77DE"/>
    <w:rsid w:val="00BD00F2"/>
    <w:rsid w:val="00BD042F"/>
    <w:rsid w:val="00BD1D3F"/>
    <w:rsid w:val="00BD1FAD"/>
    <w:rsid w:val="00BD3F46"/>
    <w:rsid w:val="00BD4173"/>
    <w:rsid w:val="00BD57C7"/>
    <w:rsid w:val="00BD6D22"/>
    <w:rsid w:val="00BD7A23"/>
    <w:rsid w:val="00BE027D"/>
    <w:rsid w:val="00BE0A4B"/>
    <w:rsid w:val="00BE0D05"/>
    <w:rsid w:val="00BE233F"/>
    <w:rsid w:val="00BE2F71"/>
    <w:rsid w:val="00BE3163"/>
    <w:rsid w:val="00BE469B"/>
    <w:rsid w:val="00BE4846"/>
    <w:rsid w:val="00BE53D9"/>
    <w:rsid w:val="00BE5BE5"/>
    <w:rsid w:val="00BE5D49"/>
    <w:rsid w:val="00BE6154"/>
    <w:rsid w:val="00BE75E2"/>
    <w:rsid w:val="00BE794E"/>
    <w:rsid w:val="00BF0414"/>
    <w:rsid w:val="00BF0535"/>
    <w:rsid w:val="00BF0703"/>
    <w:rsid w:val="00BF0E0F"/>
    <w:rsid w:val="00BF16D4"/>
    <w:rsid w:val="00BF4070"/>
    <w:rsid w:val="00BF49A6"/>
    <w:rsid w:val="00BF4A0E"/>
    <w:rsid w:val="00BF589E"/>
    <w:rsid w:val="00BF5E3C"/>
    <w:rsid w:val="00BF7C01"/>
    <w:rsid w:val="00C01278"/>
    <w:rsid w:val="00C021D7"/>
    <w:rsid w:val="00C02784"/>
    <w:rsid w:val="00C028CA"/>
    <w:rsid w:val="00C0526E"/>
    <w:rsid w:val="00C055F3"/>
    <w:rsid w:val="00C05942"/>
    <w:rsid w:val="00C07A7C"/>
    <w:rsid w:val="00C07E16"/>
    <w:rsid w:val="00C07EF6"/>
    <w:rsid w:val="00C108FA"/>
    <w:rsid w:val="00C11A19"/>
    <w:rsid w:val="00C12524"/>
    <w:rsid w:val="00C1276A"/>
    <w:rsid w:val="00C13498"/>
    <w:rsid w:val="00C14480"/>
    <w:rsid w:val="00C1481F"/>
    <w:rsid w:val="00C14C0B"/>
    <w:rsid w:val="00C15D1A"/>
    <w:rsid w:val="00C16AF5"/>
    <w:rsid w:val="00C20405"/>
    <w:rsid w:val="00C21F9F"/>
    <w:rsid w:val="00C233BD"/>
    <w:rsid w:val="00C233DB"/>
    <w:rsid w:val="00C2611F"/>
    <w:rsid w:val="00C2661B"/>
    <w:rsid w:val="00C267C8"/>
    <w:rsid w:val="00C27374"/>
    <w:rsid w:val="00C27386"/>
    <w:rsid w:val="00C2747D"/>
    <w:rsid w:val="00C27C83"/>
    <w:rsid w:val="00C30565"/>
    <w:rsid w:val="00C31643"/>
    <w:rsid w:val="00C31E3C"/>
    <w:rsid w:val="00C32023"/>
    <w:rsid w:val="00C34532"/>
    <w:rsid w:val="00C3667A"/>
    <w:rsid w:val="00C367EE"/>
    <w:rsid w:val="00C36D36"/>
    <w:rsid w:val="00C37EA8"/>
    <w:rsid w:val="00C4108C"/>
    <w:rsid w:val="00C42CE5"/>
    <w:rsid w:val="00C432D3"/>
    <w:rsid w:val="00C4446B"/>
    <w:rsid w:val="00C44D27"/>
    <w:rsid w:val="00C459FA"/>
    <w:rsid w:val="00C4658F"/>
    <w:rsid w:val="00C5024A"/>
    <w:rsid w:val="00C50C0C"/>
    <w:rsid w:val="00C511AA"/>
    <w:rsid w:val="00C515AC"/>
    <w:rsid w:val="00C53029"/>
    <w:rsid w:val="00C5308E"/>
    <w:rsid w:val="00C53DE5"/>
    <w:rsid w:val="00C56439"/>
    <w:rsid w:val="00C56471"/>
    <w:rsid w:val="00C57627"/>
    <w:rsid w:val="00C57E71"/>
    <w:rsid w:val="00C607E3"/>
    <w:rsid w:val="00C61D0C"/>
    <w:rsid w:val="00C634C2"/>
    <w:rsid w:val="00C6373E"/>
    <w:rsid w:val="00C63948"/>
    <w:rsid w:val="00C63A53"/>
    <w:rsid w:val="00C63B6B"/>
    <w:rsid w:val="00C63F00"/>
    <w:rsid w:val="00C662DB"/>
    <w:rsid w:val="00C6668A"/>
    <w:rsid w:val="00C7049A"/>
    <w:rsid w:val="00C70703"/>
    <w:rsid w:val="00C70838"/>
    <w:rsid w:val="00C708AE"/>
    <w:rsid w:val="00C70D54"/>
    <w:rsid w:val="00C71BF5"/>
    <w:rsid w:val="00C71CA4"/>
    <w:rsid w:val="00C72045"/>
    <w:rsid w:val="00C72D9E"/>
    <w:rsid w:val="00C736D0"/>
    <w:rsid w:val="00C7449E"/>
    <w:rsid w:val="00C74B5A"/>
    <w:rsid w:val="00C754B8"/>
    <w:rsid w:val="00C75FC4"/>
    <w:rsid w:val="00C7604B"/>
    <w:rsid w:val="00C76752"/>
    <w:rsid w:val="00C808B0"/>
    <w:rsid w:val="00C809D0"/>
    <w:rsid w:val="00C825F6"/>
    <w:rsid w:val="00C82D8B"/>
    <w:rsid w:val="00C83A31"/>
    <w:rsid w:val="00C83BE0"/>
    <w:rsid w:val="00C85374"/>
    <w:rsid w:val="00C86964"/>
    <w:rsid w:val="00C87C58"/>
    <w:rsid w:val="00C9013A"/>
    <w:rsid w:val="00C905A2"/>
    <w:rsid w:val="00C910FA"/>
    <w:rsid w:val="00C91610"/>
    <w:rsid w:val="00C91633"/>
    <w:rsid w:val="00C91B7D"/>
    <w:rsid w:val="00C939F6"/>
    <w:rsid w:val="00C941E6"/>
    <w:rsid w:val="00C943B2"/>
    <w:rsid w:val="00C94678"/>
    <w:rsid w:val="00C95A15"/>
    <w:rsid w:val="00C95C87"/>
    <w:rsid w:val="00C97851"/>
    <w:rsid w:val="00CA1597"/>
    <w:rsid w:val="00CA1D44"/>
    <w:rsid w:val="00CA3FDE"/>
    <w:rsid w:val="00CA4BDE"/>
    <w:rsid w:val="00CA517B"/>
    <w:rsid w:val="00CA5486"/>
    <w:rsid w:val="00CA597C"/>
    <w:rsid w:val="00CA71A4"/>
    <w:rsid w:val="00CB0945"/>
    <w:rsid w:val="00CB1922"/>
    <w:rsid w:val="00CB24BA"/>
    <w:rsid w:val="00CB2D6F"/>
    <w:rsid w:val="00CB2F7F"/>
    <w:rsid w:val="00CB3797"/>
    <w:rsid w:val="00CB3E5A"/>
    <w:rsid w:val="00CB4A7D"/>
    <w:rsid w:val="00CB5004"/>
    <w:rsid w:val="00CB53D9"/>
    <w:rsid w:val="00CB6212"/>
    <w:rsid w:val="00CB7743"/>
    <w:rsid w:val="00CB7AF4"/>
    <w:rsid w:val="00CC00B1"/>
    <w:rsid w:val="00CC0615"/>
    <w:rsid w:val="00CC0E57"/>
    <w:rsid w:val="00CC172D"/>
    <w:rsid w:val="00CC1DFA"/>
    <w:rsid w:val="00CC30F1"/>
    <w:rsid w:val="00CC3B1A"/>
    <w:rsid w:val="00CC4C36"/>
    <w:rsid w:val="00CC5C92"/>
    <w:rsid w:val="00CC6F42"/>
    <w:rsid w:val="00CC7285"/>
    <w:rsid w:val="00CC7ADA"/>
    <w:rsid w:val="00CC7D7B"/>
    <w:rsid w:val="00CD04FC"/>
    <w:rsid w:val="00CD0C44"/>
    <w:rsid w:val="00CD1B84"/>
    <w:rsid w:val="00CD3148"/>
    <w:rsid w:val="00CD34DA"/>
    <w:rsid w:val="00CD43E0"/>
    <w:rsid w:val="00CD448E"/>
    <w:rsid w:val="00CD4EC4"/>
    <w:rsid w:val="00CD5A92"/>
    <w:rsid w:val="00CD7CC3"/>
    <w:rsid w:val="00CE085B"/>
    <w:rsid w:val="00CE1052"/>
    <w:rsid w:val="00CE32D3"/>
    <w:rsid w:val="00CE3FF4"/>
    <w:rsid w:val="00CE62F0"/>
    <w:rsid w:val="00CE6880"/>
    <w:rsid w:val="00CE7612"/>
    <w:rsid w:val="00CF0FDA"/>
    <w:rsid w:val="00CF131A"/>
    <w:rsid w:val="00CF19AB"/>
    <w:rsid w:val="00CF1B10"/>
    <w:rsid w:val="00CF3D20"/>
    <w:rsid w:val="00CF46E8"/>
    <w:rsid w:val="00CF47E6"/>
    <w:rsid w:val="00CF55BD"/>
    <w:rsid w:val="00CF5630"/>
    <w:rsid w:val="00CF5B5F"/>
    <w:rsid w:val="00CF68DC"/>
    <w:rsid w:val="00CF6901"/>
    <w:rsid w:val="00D00A36"/>
    <w:rsid w:val="00D00A9E"/>
    <w:rsid w:val="00D00AC9"/>
    <w:rsid w:val="00D01210"/>
    <w:rsid w:val="00D01D1A"/>
    <w:rsid w:val="00D020A0"/>
    <w:rsid w:val="00D02803"/>
    <w:rsid w:val="00D02A02"/>
    <w:rsid w:val="00D0384C"/>
    <w:rsid w:val="00D06B1B"/>
    <w:rsid w:val="00D073A1"/>
    <w:rsid w:val="00D11D01"/>
    <w:rsid w:val="00D121F1"/>
    <w:rsid w:val="00D13544"/>
    <w:rsid w:val="00D15566"/>
    <w:rsid w:val="00D15CAE"/>
    <w:rsid w:val="00D15D3C"/>
    <w:rsid w:val="00D20B46"/>
    <w:rsid w:val="00D20D9B"/>
    <w:rsid w:val="00D21018"/>
    <w:rsid w:val="00D218B7"/>
    <w:rsid w:val="00D23DBA"/>
    <w:rsid w:val="00D24EB4"/>
    <w:rsid w:val="00D25030"/>
    <w:rsid w:val="00D2679E"/>
    <w:rsid w:val="00D26952"/>
    <w:rsid w:val="00D2777D"/>
    <w:rsid w:val="00D27871"/>
    <w:rsid w:val="00D30641"/>
    <w:rsid w:val="00D317D7"/>
    <w:rsid w:val="00D3261E"/>
    <w:rsid w:val="00D32815"/>
    <w:rsid w:val="00D32921"/>
    <w:rsid w:val="00D32B93"/>
    <w:rsid w:val="00D3455D"/>
    <w:rsid w:val="00D34F34"/>
    <w:rsid w:val="00D35246"/>
    <w:rsid w:val="00D3710A"/>
    <w:rsid w:val="00D376CB"/>
    <w:rsid w:val="00D37C9F"/>
    <w:rsid w:val="00D409EA"/>
    <w:rsid w:val="00D40A82"/>
    <w:rsid w:val="00D42BD3"/>
    <w:rsid w:val="00D432F2"/>
    <w:rsid w:val="00D4365C"/>
    <w:rsid w:val="00D43EC7"/>
    <w:rsid w:val="00D43F9E"/>
    <w:rsid w:val="00D44980"/>
    <w:rsid w:val="00D4498E"/>
    <w:rsid w:val="00D45937"/>
    <w:rsid w:val="00D4708E"/>
    <w:rsid w:val="00D500CD"/>
    <w:rsid w:val="00D506C4"/>
    <w:rsid w:val="00D507E0"/>
    <w:rsid w:val="00D50EAC"/>
    <w:rsid w:val="00D5139F"/>
    <w:rsid w:val="00D51957"/>
    <w:rsid w:val="00D52EC3"/>
    <w:rsid w:val="00D546D0"/>
    <w:rsid w:val="00D5603E"/>
    <w:rsid w:val="00D564E5"/>
    <w:rsid w:val="00D567FF"/>
    <w:rsid w:val="00D56B54"/>
    <w:rsid w:val="00D56DB9"/>
    <w:rsid w:val="00D572EA"/>
    <w:rsid w:val="00D576C4"/>
    <w:rsid w:val="00D57934"/>
    <w:rsid w:val="00D601B2"/>
    <w:rsid w:val="00D6070A"/>
    <w:rsid w:val="00D61226"/>
    <w:rsid w:val="00D62496"/>
    <w:rsid w:val="00D62593"/>
    <w:rsid w:val="00D62AE0"/>
    <w:rsid w:val="00D631C6"/>
    <w:rsid w:val="00D63303"/>
    <w:rsid w:val="00D63410"/>
    <w:rsid w:val="00D639B8"/>
    <w:rsid w:val="00D641A2"/>
    <w:rsid w:val="00D641F1"/>
    <w:rsid w:val="00D66FC8"/>
    <w:rsid w:val="00D708F4"/>
    <w:rsid w:val="00D70DC1"/>
    <w:rsid w:val="00D72379"/>
    <w:rsid w:val="00D72434"/>
    <w:rsid w:val="00D75C87"/>
    <w:rsid w:val="00D7625C"/>
    <w:rsid w:val="00D766EE"/>
    <w:rsid w:val="00D7711B"/>
    <w:rsid w:val="00D80746"/>
    <w:rsid w:val="00D80869"/>
    <w:rsid w:val="00D810EC"/>
    <w:rsid w:val="00D817CB"/>
    <w:rsid w:val="00D82BA4"/>
    <w:rsid w:val="00D83031"/>
    <w:rsid w:val="00D834A6"/>
    <w:rsid w:val="00D84831"/>
    <w:rsid w:val="00D85749"/>
    <w:rsid w:val="00D85DD9"/>
    <w:rsid w:val="00D862F0"/>
    <w:rsid w:val="00D87CAE"/>
    <w:rsid w:val="00D90451"/>
    <w:rsid w:val="00D9109C"/>
    <w:rsid w:val="00D91516"/>
    <w:rsid w:val="00D93438"/>
    <w:rsid w:val="00D934A5"/>
    <w:rsid w:val="00D94FB3"/>
    <w:rsid w:val="00D96603"/>
    <w:rsid w:val="00D96A71"/>
    <w:rsid w:val="00D9776D"/>
    <w:rsid w:val="00DA004F"/>
    <w:rsid w:val="00DA19CE"/>
    <w:rsid w:val="00DA25BE"/>
    <w:rsid w:val="00DA3A99"/>
    <w:rsid w:val="00DA614A"/>
    <w:rsid w:val="00DB07E9"/>
    <w:rsid w:val="00DB1AC1"/>
    <w:rsid w:val="00DB2031"/>
    <w:rsid w:val="00DB29AA"/>
    <w:rsid w:val="00DB3975"/>
    <w:rsid w:val="00DB4666"/>
    <w:rsid w:val="00DB4D77"/>
    <w:rsid w:val="00DB5B34"/>
    <w:rsid w:val="00DB735C"/>
    <w:rsid w:val="00DB7B29"/>
    <w:rsid w:val="00DC1613"/>
    <w:rsid w:val="00DC1894"/>
    <w:rsid w:val="00DC38DF"/>
    <w:rsid w:val="00DC425B"/>
    <w:rsid w:val="00DC42FC"/>
    <w:rsid w:val="00DC5D40"/>
    <w:rsid w:val="00DC5FD7"/>
    <w:rsid w:val="00DC7C17"/>
    <w:rsid w:val="00DD1BE7"/>
    <w:rsid w:val="00DD2801"/>
    <w:rsid w:val="00DD399E"/>
    <w:rsid w:val="00DD4CEC"/>
    <w:rsid w:val="00DD4EA4"/>
    <w:rsid w:val="00DD5555"/>
    <w:rsid w:val="00DD5692"/>
    <w:rsid w:val="00DD6326"/>
    <w:rsid w:val="00DD6AF0"/>
    <w:rsid w:val="00DD7BFA"/>
    <w:rsid w:val="00DD7F92"/>
    <w:rsid w:val="00DE145C"/>
    <w:rsid w:val="00DE150A"/>
    <w:rsid w:val="00DE3365"/>
    <w:rsid w:val="00DE47ED"/>
    <w:rsid w:val="00DE4872"/>
    <w:rsid w:val="00DE4C0F"/>
    <w:rsid w:val="00DE54F2"/>
    <w:rsid w:val="00DE629E"/>
    <w:rsid w:val="00DE66A5"/>
    <w:rsid w:val="00DE6D70"/>
    <w:rsid w:val="00DF0EE0"/>
    <w:rsid w:val="00DF2180"/>
    <w:rsid w:val="00DF2515"/>
    <w:rsid w:val="00DF371C"/>
    <w:rsid w:val="00DF5946"/>
    <w:rsid w:val="00DF6315"/>
    <w:rsid w:val="00DF6864"/>
    <w:rsid w:val="00DF6DF8"/>
    <w:rsid w:val="00E01BF9"/>
    <w:rsid w:val="00E023D2"/>
    <w:rsid w:val="00E03F3F"/>
    <w:rsid w:val="00E055F5"/>
    <w:rsid w:val="00E10EA6"/>
    <w:rsid w:val="00E11E6E"/>
    <w:rsid w:val="00E12F70"/>
    <w:rsid w:val="00E1309F"/>
    <w:rsid w:val="00E14408"/>
    <w:rsid w:val="00E147DA"/>
    <w:rsid w:val="00E15DEC"/>
    <w:rsid w:val="00E1733A"/>
    <w:rsid w:val="00E17459"/>
    <w:rsid w:val="00E218E3"/>
    <w:rsid w:val="00E22D80"/>
    <w:rsid w:val="00E25465"/>
    <w:rsid w:val="00E26716"/>
    <w:rsid w:val="00E3016F"/>
    <w:rsid w:val="00E30A1A"/>
    <w:rsid w:val="00E36222"/>
    <w:rsid w:val="00E370A8"/>
    <w:rsid w:val="00E37353"/>
    <w:rsid w:val="00E3756E"/>
    <w:rsid w:val="00E40F00"/>
    <w:rsid w:val="00E414BF"/>
    <w:rsid w:val="00E42508"/>
    <w:rsid w:val="00E42EF5"/>
    <w:rsid w:val="00E437EB"/>
    <w:rsid w:val="00E43A27"/>
    <w:rsid w:val="00E443C1"/>
    <w:rsid w:val="00E445F8"/>
    <w:rsid w:val="00E4491E"/>
    <w:rsid w:val="00E46E1B"/>
    <w:rsid w:val="00E5017A"/>
    <w:rsid w:val="00E50E9D"/>
    <w:rsid w:val="00E54DB2"/>
    <w:rsid w:val="00E54F93"/>
    <w:rsid w:val="00E563F0"/>
    <w:rsid w:val="00E5650A"/>
    <w:rsid w:val="00E56873"/>
    <w:rsid w:val="00E5728C"/>
    <w:rsid w:val="00E5741D"/>
    <w:rsid w:val="00E60E19"/>
    <w:rsid w:val="00E61821"/>
    <w:rsid w:val="00E65C21"/>
    <w:rsid w:val="00E661D0"/>
    <w:rsid w:val="00E7048F"/>
    <w:rsid w:val="00E73A17"/>
    <w:rsid w:val="00E73CD6"/>
    <w:rsid w:val="00E73DD0"/>
    <w:rsid w:val="00E741A6"/>
    <w:rsid w:val="00E74B83"/>
    <w:rsid w:val="00E76483"/>
    <w:rsid w:val="00E77800"/>
    <w:rsid w:val="00E77D4D"/>
    <w:rsid w:val="00E80F1E"/>
    <w:rsid w:val="00E819AB"/>
    <w:rsid w:val="00E82186"/>
    <w:rsid w:val="00E82B07"/>
    <w:rsid w:val="00E84B9F"/>
    <w:rsid w:val="00E84E52"/>
    <w:rsid w:val="00E864BC"/>
    <w:rsid w:val="00E871BF"/>
    <w:rsid w:val="00E8762A"/>
    <w:rsid w:val="00E87D1E"/>
    <w:rsid w:val="00E90F76"/>
    <w:rsid w:val="00E91A03"/>
    <w:rsid w:val="00E91CF5"/>
    <w:rsid w:val="00E91E56"/>
    <w:rsid w:val="00E92D4A"/>
    <w:rsid w:val="00E93A4A"/>
    <w:rsid w:val="00E94466"/>
    <w:rsid w:val="00E94B2A"/>
    <w:rsid w:val="00E94E7A"/>
    <w:rsid w:val="00E95400"/>
    <w:rsid w:val="00E95C8C"/>
    <w:rsid w:val="00E9720B"/>
    <w:rsid w:val="00E97F83"/>
    <w:rsid w:val="00EA1F4B"/>
    <w:rsid w:val="00EA2233"/>
    <w:rsid w:val="00EA2D2B"/>
    <w:rsid w:val="00EA38CF"/>
    <w:rsid w:val="00EA3D40"/>
    <w:rsid w:val="00EA4901"/>
    <w:rsid w:val="00EA4F93"/>
    <w:rsid w:val="00EA54F6"/>
    <w:rsid w:val="00EA5B4A"/>
    <w:rsid w:val="00EA64CA"/>
    <w:rsid w:val="00EA74E9"/>
    <w:rsid w:val="00EB0788"/>
    <w:rsid w:val="00EB08F0"/>
    <w:rsid w:val="00EB248D"/>
    <w:rsid w:val="00EB304E"/>
    <w:rsid w:val="00EB4BED"/>
    <w:rsid w:val="00EB4C6D"/>
    <w:rsid w:val="00EB5E91"/>
    <w:rsid w:val="00EB64CA"/>
    <w:rsid w:val="00EB675E"/>
    <w:rsid w:val="00EB6CEA"/>
    <w:rsid w:val="00EC224D"/>
    <w:rsid w:val="00EC2F39"/>
    <w:rsid w:val="00EC3719"/>
    <w:rsid w:val="00EC3AE8"/>
    <w:rsid w:val="00EC4047"/>
    <w:rsid w:val="00EC4436"/>
    <w:rsid w:val="00EC46E4"/>
    <w:rsid w:val="00EC58B5"/>
    <w:rsid w:val="00EC7C73"/>
    <w:rsid w:val="00ED09B8"/>
    <w:rsid w:val="00ED20C2"/>
    <w:rsid w:val="00ED334A"/>
    <w:rsid w:val="00ED4BCA"/>
    <w:rsid w:val="00ED5EA4"/>
    <w:rsid w:val="00ED69C2"/>
    <w:rsid w:val="00ED7C49"/>
    <w:rsid w:val="00EE1080"/>
    <w:rsid w:val="00EE1B06"/>
    <w:rsid w:val="00EE2735"/>
    <w:rsid w:val="00EE3306"/>
    <w:rsid w:val="00EE37FA"/>
    <w:rsid w:val="00EE57AC"/>
    <w:rsid w:val="00EE65FF"/>
    <w:rsid w:val="00EE6FFB"/>
    <w:rsid w:val="00EF0386"/>
    <w:rsid w:val="00EF0BF2"/>
    <w:rsid w:val="00EF1314"/>
    <w:rsid w:val="00EF1C6A"/>
    <w:rsid w:val="00EF2B06"/>
    <w:rsid w:val="00EF36FF"/>
    <w:rsid w:val="00EF37A7"/>
    <w:rsid w:val="00EF3805"/>
    <w:rsid w:val="00EF4027"/>
    <w:rsid w:val="00EF4E73"/>
    <w:rsid w:val="00EF53D1"/>
    <w:rsid w:val="00EF5C47"/>
    <w:rsid w:val="00EF6A76"/>
    <w:rsid w:val="00EF74F4"/>
    <w:rsid w:val="00EF7A64"/>
    <w:rsid w:val="00F002F2"/>
    <w:rsid w:val="00F00794"/>
    <w:rsid w:val="00F0107D"/>
    <w:rsid w:val="00F027E9"/>
    <w:rsid w:val="00F02F48"/>
    <w:rsid w:val="00F030AC"/>
    <w:rsid w:val="00F031CD"/>
    <w:rsid w:val="00F03BD6"/>
    <w:rsid w:val="00F04925"/>
    <w:rsid w:val="00F057B4"/>
    <w:rsid w:val="00F05B26"/>
    <w:rsid w:val="00F065E3"/>
    <w:rsid w:val="00F06656"/>
    <w:rsid w:val="00F07708"/>
    <w:rsid w:val="00F078A0"/>
    <w:rsid w:val="00F10D96"/>
    <w:rsid w:val="00F1304D"/>
    <w:rsid w:val="00F135A9"/>
    <w:rsid w:val="00F13833"/>
    <w:rsid w:val="00F13E5B"/>
    <w:rsid w:val="00F15432"/>
    <w:rsid w:val="00F16C6C"/>
    <w:rsid w:val="00F179AB"/>
    <w:rsid w:val="00F2004D"/>
    <w:rsid w:val="00F200B0"/>
    <w:rsid w:val="00F21189"/>
    <w:rsid w:val="00F2167A"/>
    <w:rsid w:val="00F217A3"/>
    <w:rsid w:val="00F2298E"/>
    <w:rsid w:val="00F237B9"/>
    <w:rsid w:val="00F24064"/>
    <w:rsid w:val="00F2437A"/>
    <w:rsid w:val="00F25DB2"/>
    <w:rsid w:val="00F27459"/>
    <w:rsid w:val="00F30476"/>
    <w:rsid w:val="00F307A3"/>
    <w:rsid w:val="00F31530"/>
    <w:rsid w:val="00F321B7"/>
    <w:rsid w:val="00F32AA8"/>
    <w:rsid w:val="00F34EBF"/>
    <w:rsid w:val="00F361A7"/>
    <w:rsid w:val="00F37A81"/>
    <w:rsid w:val="00F37D66"/>
    <w:rsid w:val="00F423AC"/>
    <w:rsid w:val="00F44EB2"/>
    <w:rsid w:val="00F45807"/>
    <w:rsid w:val="00F45D97"/>
    <w:rsid w:val="00F462B6"/>
    <w:rsid w:val="00F474E3"/>
    <w:rsid w:val="00F52F9B"/>
    <w:rsid w:val="00F53A99"/>
    <w:rsid w:val="00F56095"/>
    <w:rsid w:val="00F56724"/>
    <w:rsid w:val="00F57273"/>
    <w:rsid w:val="00F60076"/>
    <w:rsid w:val="00F6036E"/>
    <w:rsid w:val="00F60A31"/>
    <w:rsid w:val="00F616B4"/>
    <w:rsid w:val="00F62335"/>
    <w:rsid w:val="00F62D74"/>
    <w:rsid w:val="00F6323F"/>
    <w:rsid w:val="00F63DA5"/>
    <w:rsid w:val="00F64F85"/>
    <w:rsid w:val="00F6640F"/>
    <w:rsid w:val="00F66601"/>
    <w:rsid w:val="00F700CA"/>
    <w:rsid w:val="00F708E1"/>
    <w:rsid w:val="00F71B8D"/>
    <w:rsid w:val="00F71E61"/>
    <w:rsid w:val="00F72303"/>
    <w:rsid w:val="00F73100"/>
    <w:rsid w:val="00F74690"/>
    <w:rsid w:val="00F74929"/>
    <w:rsid w:val="00F758BF"/>
    <w:rsid w:val="00F7659A"/>
    <w:rsid w:val="00F76C4A"/>
    <w:rsid w:val="00F76DD2"/>
    <w:rsid w:val="00F7779E"/>
    <w:rsid w:val="00F77FF2"/>
    <w:rsid w:val="00F80110"/>
    <w:rsid w:val="00F82A3D"/>
    <w:rsid w:val="00F8409D"/>
    <w:rsid w:val="00F846A2"/>
    <w:rsid w:val="00F84A96"/>
    <w:rsid w:val="00F84C7D"/>
    <w:rsid w:val="00F85E2E"/>
    <w:rsid w:val="00F90676"/>
    <w:rsid w:val="00F90B21"/>
    <w:rsid w:val="00F9370B"/>
    <w:rsid w:val="00F94DEC"/>
    <w:rsid w:val="00F95401"/>
    <w:rsid w:val="00F95CA3"/>
    <w:rsid w:val="00F96B6E"/>
    <w:rsid w:val="00F9713F"/>
    <w:rsid w:val="00FA186C"/>
    <w:rsid w:val="00FA19A3"/>
    <w:rsid w:val="00FA1A96"/>
    <w:rsid w:val="00FA21A2"/>
    <w:rsid w:val="00FA2428"/>
    <w:rsid w:val="00FA287A"/>
    <w:rsid w:val="00FA2CB2"/>
    <w:rsid w:val="00FA35BF"/>
    <w:rsid w:val="00FA36BB"/>
    <w:rsid w:val="00FA516B"/>
    <w:rsid w:val="00FA688F"/>
    <w:rsid w:val="00FA7767"/>
    <w:rsid w:val="00FB03B2"/>
    <w:rsid w:val="00FB0C07"/>
    <w:rsid w:val="00FB0EAE"/>
    <w:rsid w:val="00FB1128"/>
    <w:rsid w:val="00FB2061"/>
    <w:rsid w:val="00FB2990"/>
    <w:rsid w:val="00FB2F14"/>
    <w:rsid w:val="00FB6158"/>
    <w:rsid w:val="00FB79D2"/>
    <w:rsid w:val="00FC2942"/>
    <w:rsid w:val="00FC2C67"/>
    <w:rsid w:val="00FC3FB3"/>
    <w:rsid w:val="00FC46C5"/>
    <w:rsid w:val="00FC4F34"/>
    <w:rsid w:val="00FC5E8A"/>
    <w:rsid w:val="00FC5EFD"/>
    <w:rsid w:val="00FC637B"/>
    <w:rsid w:val="00FC69D5"/>
    <w:rsid w:val="00FC6FFA"/>
    <w:rsid w:val="00FC71BE"/>
    <w:rsid w:val="00FC7E20"/>
    <w:rsid w:val="00FD09F2"/>
    <w:rsid w:val="00FD0EDC"/>
    <w:rsid w:val="00FD15F2"/>
    <w:rsid w:val="00FD261A"/>
    <w:rsid w:val="00FD27C1"/>
    <w:rsid w:val="00FD2891"/>
    <w:rsid w:val="00FD3399"/>
    <w:rsid w:val="00FD460D"/>
    <w:rsid w:val="00FD47C0"/>
    <w:rsid w:val="00FD4AB8"/>
    <w:rsid w:val="00FD4D33"/>
    <w:rsid w:val="00FD5724"/>
    <w:rsid w:val="00FD5A84"/>
    <w:rsid w:val="00FD75D1"/>
    <w:rsid w:val="00FE16DE"/>
    <w:rsid w:val="00FE2165"/>
    <w:rsid w:val="00FE3547"/>
    <w:rsid w:val="00FE5BDC"/>
    <w:rsid w:val="00FE6379"/>
    <w:rsid w:val="00FF0E40"/>
    <w:rsid w:val="00FF0EB5"/>
    <w:rsid w:val="00FF1318"/>
    <w:rsid w:val="00FF139A"/>
    <w:rsid w:val="00FF1467"/>
    <w:rsid w:val="00FF23BC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E56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20"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mallCap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i/>
      <w:sz w:val="3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709"/>
      <w:jc w:val="both"/>
    </w:pPr>
    <w:rPr>
      <w:smallCaps/>
      <w:sz w:val="22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8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i/>
      <w:iCs/>
      <w:sz w:val="28"/>
    </w:rPr>
  </w:style>
  <w:style w:type="paragraph" w:styleId="Corpodetexto3">
    <w:name w:val="Body Text 3"/>
    <w:basedOn w:val="Normal"/>
    <w:rPr>
      <w:sz w:val="2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2">
    <w:name w:val="Body Text Indent 22"/>
    <w:basedOn w:val="Normal"/>
    <w:rsid w:val="008D153B"/>
    <w:pPr>
      <w:ind w:left="708" w:firstLine="708"/>
      <w:jc w:val="both"/>
    </w:pPr>
    <w:rPr>
      <w:sz w:val="24"/>
    </w:rPr>
  </w:style>
  <w:style w:type="paragraph" w:styleId="NormalWeb">
    <w:name w:val="Normal (Web)"/>
    <w:basedOn w:val="Normal"/>
    <w:rsid w:val="00D01D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lainText1">
    <w:name w:val="Plain Text1"/>
    <w:basedOn w:val="Normal"/>
    <w:rsid w:val="00AC6728"/>
    <w:rPr>
      <w:rFonts w:ascii="Courier New" w:hAnsi="Courier New"/>
    </w:rPr>
  </w:style>
  <w:style w:type="character" w:customStyle="1" w:styleId="gen1">
    <w:name w:val="gen1"/>
    <w:basedOn w:val="Fontepargpadro"/>
    <w:rsid w:val="00421EFA"/>
    <w:rPr>
      <w:color w:val="000000"/>
      <w:sz w:val="18"/>
      <w:szCs w:val="18"/>
    </w:rPr>
  </w:style>
  <w:style w:type="paragraph" w:styleId="Ttulo">
    <w:name w:val="Title"/>
    <w:basedOn w:val="Normal"/>
    <w:link w:val="TtuloChar"/>
    <w:qFormat/>
    <w:rsid w:val="000E378D"/>
    <w:pPr>
      <w:jc w:val="center"/>
    </w:pPr>
    <w:rPr>
      <w:rFonts w:eastAsia="Times New Roman"/>
      <w:b/>
      <w:bCs/>
      <w:i/>
      <w:iCs/>
      <w:sz w:val="32"/>
      <w:szCs w:val="24"/>
    </w:rPr>
  </w:style>
  <w:style w:type="character" w:customStyle="1" w:styleId="textonormal1">
    <w:name w:val="textonormal1"/>
    <w:basedOn w:val="Fontepargpadro"/>
    <w:rsid w:val="00B71D76"/>
    <w:rPr>
      <w:rFonts w:ascii="Verdana" w:hAnsi="Verdana" w:hint="default"/>
      <w:color w:val="000000"/>
      <w:sz w:val="17"/>
      <w:szCs w:val="17"/>
    </w:rPr>
  </w:style>
  <w:style w:type="character" w:styleId="Forte">
    <w:name w:val="Strong"/>
    <w:basedOn w:val="Fontepargpadro"/>
    <w:qFormat/>
    <w:rsid w:val="00317CB7"/>
    <w:rPr>
      <w:b/>
      <w:bCs/>
    </w:rPr>
  </w:style>
  <w:style w:type="character" w:customStyle="1" w:styleId="style11">
    <w:name w:val="style11"/>
    <w:basedOn w:val="Fontepargpadro"/>
    <w:rsid w:val="0028079B"/>
    <w:rPr>
      <w:rFonts w:ascii="Verdana" w:hAnsi="Verdana" w:hint="default"/>
      <w:sz w:val="15"/>
      <w:szCs w:val="15"/>
    </w:rPr>
  </w:style>
  <w:style w:type="character" w:customStyle="1" w:styleId="txtazulclacont1">
    <w:name w:val="txtazulclacont1"/>
    <w:basedOn w:val="Fontepargpadro"/>
    <w:rsid w:val="0079682F"/>
    <w:rPr>
      <w:rFonts w:ascii="Verdana" w:hAnsi="Verdana" w:hint="default"/>
      <w:color w:val="2F80AE"/>
      <w:sz w:val="17"/>
      <w:szCs w:val="17"/>
    </w:rPr>
  </w:style>
  <w:style w:type="paragraph" w:styleId="TextosemFormatao">
    <w:name w:val="Plain Text"/>
    <w:basedOn w:val="Normal"/>
    <w:rsid w:val="00165539"/>
    <w:pPr>
      <w:spacing w:line="360" w:lineRule="auto"/>
      <w:ind w:firstLine="284"/>
      <w:jc w:val="both"/>
    </w:pPr>
    <w:rPr>
      <w:rFonts w:ascii="Courier New" w:eastAsia="Times New Roman" w:hAnsi="Courier New" w:cs="Courier New"/>
    </w:rPr>
  </w:style>
  <w:style w:type="character" w:customStyle="1" w:styleId="Ttulo1Char">
    <w:name w:val="Título 1 Char"/>
    <w:basedOn w:val="Fontepargpadro"/>
    <w:link w:val="Ttulo1"/>
    <w:rsid w:val="00165539"/>
    <w:rPr>
      <w:rFonts w:eastAsia="MS Mincho"/>
      <w:b/>
      <w:i/>
      <w:sz w:val="32"/>
      <w:lang w:val="pt-BR" w:eastAsia="pt-BR" w:bidi="ar-SA"/>
    </w:rPr>
  </w:style>
  <w:style w:type="character" w:styleId="nfase">
    <w:name w:val="Emphasis"/>
    <w:basedOn w:val="Fontepargpadro"/>
    <w:qFormat/>
    <w:rsid w:val="00165539"/>
    <w:rPr>
      <w:i/>
      <w:iCs/>
    </w:rPr>
  </w:style>
  <w:style w:type="character" w:styleId="AcrnimoHTML">
    <w:name w:val="HTML Acronym"/>
    <w:basedOn w:val="Fontepargpadro"/>
    <w:rsid w:val="00165539"/>
  </w:style>
  <w:style w:type="paragraph" w:styleId="Lista">
    <w:name w:val="List"/>
    <w:basedOn w:val="Normal"/>
    <w:rsid w:val="00BE75E2"/>
    <w:pPr>
      <w:ind w:left="283" w:hanging="283"/>
    </w:pPr>
    <w:rPr>
      <w:rFonts w:eastAsia="Times New Roman"/>
      <w:sz w:val="24"/>
      <w:szCs w:val="24"/>
    </w:rPr>
  </w:style>
  <w:style w:type="paragraph" w:styleId="Lista5">
    <w:name w:val="List 5"/>
    <w:basedOn w:val="Normal"/>
    <w:rsid w:val="00BE75E2"/>
    <w:pPr>
      <w:ind w:left="1415" w:hanging="283"/>
    </w:pPr>
    <w:rPr>
      <w:rFonts w:eastAsia="Times New Roman"/>
      <w:sz w:val="24"/>
      <w:szCs w:val="24"/>
    </w:rPr>
  </w:style>
  <w:style w:type="paragraph" w:styleId="Lista2">
    <w:name w:val="List 2"/>
    <w:basedOn w:val="Normal"/>
    <w:rsid w:val="00BE75E2"/>
    <w:pPr>
      <w:ind w:left="566" w:hanging="283"/>
    </w:pPr>
    <w:rPr>
      <w:rFonts w:eastAsia="Times New Roman"/>
      <w:sz w:val="24"/>
      <w:szCs w:val="24"/>
    </w:rPr>
  </w:style>
  <w:style w:type="paragraph" w:styleId="Lista3">
    <w:name w:val="List 3"/>
    <w:basedOn w:val="Normal"/>
    <w:rsid w:val="00BE75E2"/>
    <w:pPr>
      <w:ind w:left="849" w:hanging="283"/>
    </w:pPr>
    <w:rPr>
      <w:rFonts w:eastAsia="Times New Roman"/>
      <w:sz w:val="24"/>
      <w:szCs w:val="24"/>
    </w:rPr>
  </w:style>
  <w:style w:type="paragraph" w:styleId="Lista4">
    <w:name w:val="List 4"/>
    <w:basedOn w:val="Normal"/>
    <w:rsid w:val="00BE75E2"/>
    <w:pPr>
      <w:ind w:left="1132" w:hanging="283"/>
    </w:pPr>
    <w:rPr>
      <w:rFonts w:eastAsia="Times New Roman"/>
      <w:sz w:val="24"/>
      <w:szCs w:val="24"/>
    </w:rPr>
  </w:style>
  <w:style w:type="paragraph" w:customStyle="1" w:styleId="WW-Corpodetexto2">
    <w:name w:val="WW-Corpo de texto 2"/>
    <w:basedOn w:val="Normal"/>
    <w:rsid w:val="00BE75E2"/>
    <w:pPr>
      <w:suppressAutoHyphens/>
      <w:jc w:val="both"/>
    </w:pPr>
    <w:rPr>
      <w:rFonts w:eastAsia="Times New Roman"/>
      <w:b/>
      <w:sz w:val="24"/>
      <w:lang w:eastAsia="pt-BR"/>
    </w:rPr>
  </w:style>
  <w:style w:type="paragraph" w:customStyle="1" w:styleId="WW-Corpodetexto3">
    <w:name w:val="WW-Corpo de texto 3"/>
    <w:basedOn w:val="Normal"/>
    <w:rsid w:val="00BE75E2"/>
    <w:pPr>
      <w:suppressAutoHyphens/>
      <w:jc w:val="both"/>
    </w:pPr>
    <w:rPr>
      <w:rFonts w:eastAsia="Times New Roman"/>
      <w:sz w:val="24"/>
      <w:lang w:eastAsia="pt-BR"/>
    </w:rPr>
  </w:style>
  <w:style w:type="paragraph" w:customStyle="1" w:styleId="Arial12Esp">
    <w:name w:val="Arial12 Esp"/>
    <w:basedOn w:val="Normal"/>
    <w:rsid w:val="00BE75E2"/>
    <w:pPr>
      <w:spacing w:before="120"/>
      <w:jc w:val="both"/>
    </w:pPr>
    <w:rPr>
      <w:rFonts w:ascii="Arial" w:eastAsia="Times New Roman" w:hAnsi="Arial"/>
      <w:snapToGrid w:val="0"/>
      <w:sz w:val="24"/>
      <w:lang w:val="es-ES_tradnl"/>
    </w:rPr>
  </w:style>
  <w:style w:type="paragraph" w:customStyle="1" w:styleId="Marcador1">
    <w:name w:val="Marcador 1"/>
    <w:basedOn w:val="Normal"/>
    <w:rsid w:val="00BE75E2"/>
    <w:pPr>
      <w:numPr>
        <w:numId w:val="22"/>
      </w:numPr>
    </w:pPr>
    <w:rPr>
      <w:rFonts w:ascii="Arial" w:eastAsia="Times New Roman" w:hAnsi="Arial"/>
      <w:sz w:val="24"/>
    </w:rPr>
  </w:style>
  <w:style w:type="paragraph" w:customStyle="1" w:styleId="ANEXO">
    <w:name w:val="ANEXO"/>
    <w:basedOn w:val="Normal"/>
    <w:rsid w:val="004F2DC7"/>
    <w:pPr>
      <w:ind w:left="1134" w:hanging="1134"/>
      <w:jc w:val="both"/>
    </w:pPr>
    <w:rPr>
      <w:rFonts w:ascii="Helv" w:eastAsia="Times New Roman" w:hAnsi="Helv"/>
      <w:lang w:val="pt-PT"/>
    </w:rPr>
  </w:style>
  <w:style w:type="character" w:customStyle="1" w:styleId="CabealhoChar">
    <w:name w:val="Cabeçalho Char"/>
    <w:basedOn w:val="Fontepargpadro"/>
    <w:link w:val="Cabealho"/>
    <w:rsid w:val="0061297F"/>
  </w:style>
  <w:style w:type="character" w:customStyle="1" w:styleId="TtuloChar">
    <w:name w:val="Título Char"/>
    <w:basedOn w:val="Fontepargpadro"/>
    <w:link w:val="Ttulo"/>
    <w:rsid w:val="0061297F"/>
    <w:rPr>
      <w:rFonts w:eastAsia="Times New Roman"/>
      <w:b/>
      <w:bCs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opaba.sc.gov.br" TargetMode="External"/><Relationship Id="rId1" Type="http://schemas.openxmlformats.org/officeDocument/2006/relationships/hyperlink" Target="mailto:garopaba@garopaba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dministra&#231;&#227;o\OF&#205;C_ADM_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BD43-D3C6-4D74-8513-3BF4F3C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OFÍC_ADM_2003</Template>
  <TotalTime>11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Ofício/GAB/Nº 030/98                   Garopaba, 10 de Março de 1998.</vt:lpstr>
    </vt:vector>
  </TitlesOfParts>
  <Company>...</Company>
  <LinksUpToDate>false</LinksUpToDate>
  <CharactersWithSpaces>555</CharactersWithSpaces>
  <SharedDoc>false</SharedDoc>
  <HLinks>
    <vt:vector size="12" baseType="variant">
      <vt:variant>
        <vt:i4>3997744</vt:i4>
      </vt:variant>
      <vt:variant>
        <vt:i4>5</vt:i4>
      </vt:variant>
      <vt:variant>
        <vt:i4>0</vt:i4>
      </vt:variant>
      <vt:variant>
        <vt:i4>5</vt:i4>
      </vt:variant>
      <vt:variant>
        <vt:lpwstr>http://www.garopaba.sc.gov.br/</vt:lpwstr>
      </vt:variant>
      <vt:variant>
        <vt:lpwstr/>
      </vt:variant>
      <vt:variant>
        <vt:i4>4522109</vt:i4>
      </vt:variant>
      <vt:variant>
        <vt:i4>2</vt:i4>
      </vt:variant>
      <vt:variant>
        <vt:i4>0</vt:i4>
      </vt:variant>
      <vt:variant>
        <vt:i4>5</vt:i4>
      </vt:variant>
      <vt:variant>
        <vt:lpwstr>mailto:garopaba@garopaba.sc.gov.br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Ofício/GAB/Nº 030/98                   Garopaba, 10 de Março de 1998.</dc:title>
  <dc:creator>Pref. Mun. de Garopaba</dc:creator>
  <cp:lastModifiedBy>adriani</cp:lastModifiedBy>
  <cp:revision>7</cp:revision>
  <cp:lastPrinted>2010-11-09T20:19:00Z</cp:lastPrinted>
  <dcterms:created xsi:type="dcterms:W3CDTF">2018-11-20T14:54:00Z</dcterms:created>
  <dcterms:modified xsi:type="dcterms:W3CDTF">2018-11-20T15:06:00Z</dcterms:modified>
</cp:coreProperties>
</file>